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Eireunaviivaa"/>
        <w:tblW w:w="9778" w:type="dxa"/>
        <w:tblLayout w:type="fixed"/>
        <w:tblLook w:val="0620" w:firstRow="1" w:lastRow="0" w:firstColumn="0" w:lastColumn="0" w:noHBand="1" w:noVBand="1"/>
      </w:tblPr>
      <w:tblGrid>
        <w:gridCol w:w="5216"/>
        <w:gridCol w:w="2609"/>
        <w:gridCol w:w="1304"/>
        <w:gridCol w:w="649"/>
      </w:tblGrid>
      <w:tr w:rsidR="001A6F8A" w14:paraId="287EE7FC" w14:textId="77777777" w:rsidTr="008B6E21">
        <w:trPr>
          <w:trHeight w:val="765"/>
        </w:trPr>
        <w:tc>
          <w:tcPr>
            <w:tcW w:w="5216" w:type="dxa"/>
            <w:vMerge w:val="restart"/>
          </w:tcPr>
          <w:p w14:paraId="60B1350E" w14:textId="77777777" w:rsidR="001A6F8A" w:rsidRPr="000A43F9" w:rsidRDefault="00E42AE2" w:rsidP="003868F1">
            <w:pPr>
              <w:pStyle w:val="Yltunniste"/>
            </w:pPr>
            <w:r>
              <w:rPr>
                <w:noProof/>
              </w:rPr>
              <w:drawing>
                <wp:inline distT="0" distB="0" distL="0" distR="0" wp14:anchorId="16819DA4" wp14:editId="05894B1D">
                  <wp:extent cx="1249200" cy="640800"/>
                  <wp:effectExtent l="0" t="0" r="8255" b="6985"/>
                  <wp:docPr id="266179331" name="Picture 1" descr="Espoon kaupunki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6179331" name="Picture 1" descr="Espoon kaupunki.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9200" cy="640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13" w:type="dxa"/>
            <w:gridSpan w:val="2"/>
          </w:tcPr>
          <w:p w14:paraId="094D47C9" w14:textId="362E9D23" w:rsidR="001A6F8A" w:rsidRPr="004C52DB" w:rsidRDefault="006F3BD6" w:rsidP="003868F1">
            <w:pPr>
              <w:pStyle w:val="Yltunniste"/>
              <w:tabs>
                <w:tab w:val="clear" w:pos="5216"/>
                <w:tab w:val="clear" w:pos="7825"/>
                <w:tab w:val="clear" w:pos="9129"/>
              </w:tabs>
            </w:pPr>
            <w:sdt>
              <w:sdtPr>
                <w:rPr>
                  <w:b/>
                </w:rPr>
                <w:tag w:val=""/>
                <w:id w:val="-1096789049"/>
                <w:placeholder>
                  <w:docPart w:val="9D2F99E18193451FB0C3838CD5D523FE"/>
                </w:placeholder>
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<w:text/>
              </w:sdtPr>
              <w:sdtEndPr/>
              <w:sdtContent>
                <w:r w:rsidR="009B367A">
                  <w:rPr>
                    <w:b/>
                  </w:rPr>
                  <w:t>Tiedote</w:t>
                </w:r>
              </w:sdtContent>
            </w:sdt>
          </w:p>
        </w:tc>
        <w:tc>
          <w:tcPr>
            <w:tcW w:w="649" w:type="dxa"/>
          </w:tcPr>
          <w:p w14:paraId="74C79A7F" w14:textId="77777777" w:rsidR="001A6F8A" w:rsidRDefault="001A6F8A" w:rsidP="003868F1">
            <w:pPr>
              <w:pStyle w:val="Yltunniste"/>
              <w:tabs>
                <w:tab w:val="clear" w:pos="5216"/>
                <w:tab w:val="clear" w:pos="7825"/>
                <w:tab w:val="clear" w:pos="9129"/>
              </w:tabs>
              <w:jc w:val="right"/>
            </w:pPr>
            <w:r>
              <w:fldChar w:fldCharType="begin"/>
            </w:r>
            <w:r>
              <w:instrText>PAGE   \* MERGEFORMAT</w:instrText>
            </w:r>
            <w:r>
              <w:fldChar w:fldCharType="separate"/>
            </w:r>
            <w:r w:rsidR="00AA1867">
              <w:rPr>
                <w:noProof/>
              </w:rPr>
              <w:t>1</w:t>
            </w:r>
            <w:r>
              <w:fldChar w:fldCharType="end"/>
            </w:r>
            <w:r>
              <w:t xml:space="preserve"> (</w:t>
            </w:r>
            <w:r>
              <w:fldChar w:fldCharType="begin"/>
            </w:r>
            <w:r>
              <w:instrText xml:space="preserve"> NUMPAGES  \# "0" \* Arabic  \* MERGEFORMAT </w:instrText>
            </w:r>
            <w:r>
              <w:fldChar w:fldCharType="separate"/>
            </w:r>
            <w:r w:rsidR="009B367A">
              <w:rPr>
                <w:noProof/>
              </w:rPr>
              <w:t>1</w:t>
            </w:r>
            <w:r>
              <w:fldChar w:fldCharType="end"/>
            </w:r>
            <w:r>
              <w:t>)</w:t>
            </w:r>
          </w:p>
        </w:tc>
      </w:tr>
      <w:tr w:rsidR="001A6F8A" w14:paraId="13C233BB" w14:textId="77777777" w:rsidTr="00D42E7B">
        <w:trPr>
          <w:trHeight w:val="992"/>
        </w:trPr>
        <w:tc>
          <w:tcPr>
            <w:tcW w:w="5216" w:type="dxa"/>
            <w:vMerge/>
          </w:tcPr>
          <w:p w14:paraId="27966D1D" w14:textId="77777777" w:rsidR="001A6F8A" w:rsidRPr="004C52DB" w:rsidRDefault="001A6F8A" w:rsidP="003868F1">
            <w:pPr>
              <w:pStyle w:val="Yltunniste"/>
              <w:tabs>
                <w:tab w:val="clear" w:pos="5216"/>
                <w:tab w:val="clear" w:pos="7825"/>
                <w:tab w:val="clear" w:pos="9129"/>
              </w:tabs>
            </w:pPr>
          </w:p>
        </w:tc>
        <w:bookmarkStart w:id="0" w:name="pvm" w:displacedByCustomXml="next"/>
        <w:sdt>
          <w:sdtPr>
            <w:alias w:val="Julkaisupäivämäärä"/>
            <w:tag w:val=""/>
            <w:id w:val="563843061"/>
            <w:placeholder>
              <w:docPart w:val="AF32A4E4457B4E7986CF8DB4FEE1289D"/>
            </w:placeholder>
            <w:dataBinding w:prefixMappings="xmlns:ns0='http://schemas.microsoft.com/office/2006/coverPageProps' " w:xpath="/ns0:CoverPageProperties[1]/ns0:PublishDate[1]" w:storeItemID="{55AF091B-3C7A-41E3-B477-F2FDAA23CFDA}"/>
            <w:date w:fullDate="2025-01-01T00:00:00Z">
              <w:dateFormat w:val="d.M.yyyy"/>
              <w:lid w:val="fi-FI"/>
              <w:storeMappedDataAs w:val="dateTime"/>
              <w:calendar w:val="gregorian"/>
            </w:date>
          </w:sdtPr>
          <w:sdtEndPr/>
          <w:sdtContent>
            <w:tc>
              <w:tcPr>
                <w:tcW w:w="2609" w:type="dxa"/>
              </w:tcPr>
              <w:p w14:paraId="50E4BEB6" w14:textId="0C91B7C4" w:rsidR="001A6F8A" w:rsidRPr="004C52DB" w:rsidRDefault="009B367A" w:rsidP="003868F1">
                <w:pPr>
                  <w:pStyle w:val="Yltunniste"/>
                  <w:tabs>
                    <w:tab w:val="clear" w:pos="5216"/>
                    <w:tab w:val="clear" w:pos="7825"/>
                    <w:tab w:val="clear" w:pos="9129"/>
                  </w:tabs>
                </w:pPr>
                <w:r>
                  <w:t>1.1.2025</w:t>
                </w:r>
              </w:p>
            </w:tc>
          </w:sdtContent>
        </w:sdt>
        <w:bookmarkEnd w:id="0" w:displacedByCustomXml="prev"/>
        <w:bookmarkStart w:id="1" w:name="Asianumero"/>
        <w:tc>
          <w:tcPr>
            <w:tcW w:w="1953" w:type="dxa"/>
            <w:gridSpan w:val="2"/>
          </w:tcPr>
          <w:p w14:paraId="72752966" w14:textId="77777777" w:rsidR="001A6F8A" w:rsidRDefault="006F3BD6" w:rsidP="00F23A8E">
            <w:pPr>
              <w:pStyle w:val="Yltunniste"/>
            </w:pPr>
            <w:sdt>
              <w:sdtPr>
                <w:alias w:val="Asianumero"/>
                <w:tag w:val="Asianumero"/>
                <w:id w:val="-1451079209"/>
                <w:placeholder>
                  <w:docPart w:val="BB3B6F0498FA44ECBC012F547B4AD8D0"/>
                </w:placeholder>
                <w:showingPlcHdr/>
                <w:text/>
              </w:sdtPr>
              <w:sdtEndPr/>
              <w:sdtContent>
                <w:r w:rsidR="00CF6035">
                  <w:t xml:space="preserve">          </w:t>
                </w:r>
              </w:sdtContent>
            </w:sdt>
            <w:bookmarkEnd w:id="1"/>
            <w:r w:rsidR="00CF6035" w:rsidRPr="00CF6035">
              <w:rPr>
                <w:vanish/>
                <w:color w:val="0070C0"/>
              </w:rPr>
              <w:t xml:space="preserve">  </w:t>
            </w:r>
            <w:r w:rsidR="00CF6035" w:rsidRPr="00CF6035">
              <w:rPr>
                <w:vanish/>
                <w:color w:val="0070C0"/>
                <w:sz w:val="20"/>
                <w:szCs w:val="20"/>
              </w:rPr>
              <w:t>Ohje, klikkaa kenttään, kirjoita asianumero</w:t>
            </w:r>
            <w:r w:rsidR="00CF6035">
              <w:rPr>
                <w:vanish/>
                <w:color w:val="0070C0"/>
              </w:rPr>
              <w:t>.</w:t>
            </w:r>
          </w:p>
        </w:tc>
      </w:tr>
    </w:tbl>
    <w:p w14:paraId="1C474236" w14:textId="77777777" w:rsidR="003E3D5F" w:rsidRDefault="003E3D5F" w:rsidP="003E3D5F"/>
    <w:sdt>
      <w:sdtPr>
        <w:alias w:val="Otsikko"/>
        <w:tag w:val=""/>
        <w:id w:val="-2018292562"/>
        <w:placeholder>
          <w:docPart w:val="68E25679F86D42D29C3DED0D8E2B5BE8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14:paraId="74C3CAB6" w14:textId="754C1EBD" w:rsidR="007F54DC" w:rsidRPr="0055776A" w:rsidRDefault="00950036" w:rsidP="00C67B19">
          <w:pPr>
            <w:pStyle w:val="Otsikko1"/>
          </w:pPr>
          <w:r>
            <w:t xml:space="preserve">ESPOON KAUPUNGIN </w:t>
          </w:r>
          <w:r w:rsidR="009B367A">
            <w:t>TYÖLLISYYSPALVELUIDEN PALVELUNSAAJIEN VAKUUTUSTURVA</w:t>
          </w:r>
        </w:p>
      </w:sdtContent>
    </w:sdt>
    <w:p w14:paraId="49DAFE9B" w14:textId="77777777" w:rsidR="009B367A" w:rsidRDefault="009B367A" w:rsidP="00D1131D">
      <w:pPr>
        <w:pStyle w:val="Leipteksti"/>
      </w:pPr>
    </w:p>
    <w:p w14:paraId="164491B2" w14:textId="77EDCD47" w:rsidR="003E3D5F" w:rsidRDefault="00905FAA" w:rsidP="00D1131D">
      <w:pPr>
        <w:pStyle w:val="Leipteksti"/>
      </w:pPr>
      <w:r>
        <w:t>Espoon kaupungin t</w:t>
      </w:r>
      <w:r w:rsidR="009B367A">
        <w:t xml:space="preserve">yöllisyyspalveluiden palvelunsaajat valmennuksen, työkokeilun ja työvoimakoulutuksen aikana ovat lakisääteisesti tapaturmavakuutettu Pohjola Vakuutus Oy:ssä. </w:t>
      </w:r>
    </w:p>
    <w:p w14:paraId="010739AD" w14:textId="6DD8CC1C" w:rsidR="009B367A" w:rsidRDefault="009B367A" w:rsidP="00D1131D">
      <w:pPr>
        <w:pStyle w:val="Leipteksti"/>
      </w:pPr>
      <w:r>
        <w:t xml:space="preserve">Tapaturman sattuessa ilmoita asiasta välittömästi työllisyyspalveluille, joka täyttää </w:t>
      </w:r>
      <w:r w:rsidR="00412FD4">
        <w:t xml:space="preserve">tästä </w:t>
      </w:r>
      <w:r>
        <w:t>vahinkoilmoituksen</w:t>
      </w:r>
      <w:r w:rsidR="00412FD4">
        <w:t xml:space="preserve"> ja toimittaa Pohjolaan</w:t>
      </w:r>
      <w:r>
        <w:t>.</w:t>
      </w:r>
    </w:p>
    <w:p w14:paraId="5225F159" w14:textId="10CCA0BF" w:rsidR="009B367A" w:rsidRDefault="0063162A" w:rsidP="00D1131D">
      <w:pPr>
        <w:pStyle w:val="Leipteksti"/>
      </w:pPr>
      <w:r>
        <w:t xml:space="preserve">Kun tapaturmailmoitus on tehty vakuutusyhtiöön, </w:t>
      </w:r>
      <w:r w:rsidR="009B367A">
        <w:t xml:space="preserve">vahingoittunut saa puhelimeensa </w:t>
      </w:r>
      <w:r w:rsidR="00166C45">
        <w:t>vireilletulo ilmoituksen</w:t>
      </w:r>
      <w:r w:rsidR="00EC75F5">
        <w:t xml:space="preserve">. </w:t>
      </w:r>
      <w:r>
        <w:t>Vahingoittuneen tulee ottaa yhteys Pohjola Vakuutuksen korvauspalveluun puh. 0100 5330 (avoinna arkisin klo 9–16). Tapaturmailmoituksen tekeminen ei takaa vahingon korvattavuutta.</w:t>
      </w:r>
    </w:p>
    <w:p w14:paraId="25E5A02A" w14:textId="369B9963" w:rsidR="009B367A" w:rsidRDefault="009B367A" w:rsidP="00D1131D">
      <w:pPr>
        <w:pStyle w:val="Leipteksti"/>
      </w:pPr>
      <w:r>
        <w:t>Akuutissa tapauksessa ohjaa vahingoittunut heti hoitoon. Pohjolan yhteistyökumppanit ovat Mehiläinen, Terveystalo ja Pihlajalinna, mutta ensikäynnille voi hakeutua mihin tahansa julkiseen tai yksityiseen hoitoon</w:t>
      </w:r>
      <w:r w:rsidR="005C3451">
        <w:t>.</w:t>
      </w:r>
    </w:p>
    <w:p w14:paraId="0742EBAE" w14:textId="04309EF7" w:rsidR="00C04846" w:rsidRDefault="00C04846" w:rsidP="00D1131D">
      <w:pPr>
        <w:pStyle w:val="Leipteksti"/>
      </w:pPr>
      <w:r>
        <w:t xml:space="preserve">Mikäli vahingoittuneelle aiheutuu </w:t>
      </w:r>
      <w:r w:rsidR="004B5412">
        <w:t>kuluja sattuneen tapaturman takia</w:t>
      </w:r>
      <w:r w:rsidR="003A1115">
        <w:t xml:space="preserve"> (</w:t>
      </w:r>
      <w:r>
        <w:t>esimerkiksi lääkekuluja</w:t>
      </w:r>
      <w:r w:rsidR="003A1115">
        <w:t>)</w:t>
      </w:r>
      <w:r>
        <w:t>, niistä voi hakea jälkikäteen korvausta Pohjolasta</w:t>
      </w:r>
      <w:r w:rsidR="00550E11">
        <w:t>. T</w:t>
      </w:r>
      <w:r w:rsidR="005C3451">
        <w:t>ästä erillinen</w:t>
      </w:r>
      <w:r w:rsidR="00FD5823">
        <w:t xml:space="preserve"> Pohjolan </w:t>
      </w:r>
      <w:r w:rsidR="000730E7">
        <w:t>hoitoon hakeutum</w:t>
      </w:r>
      <w:r w:rsidR="00FD5823">
        <w:t xml:space="preserve">isen ohje </w:t>
      </w:r>
      <w:r w:rsidR="005C3451">
        <w:t>annettavaksi vahingoittuneelle</w:t>
      </w:r>
      <w:r>
        <w:t xml:space="preserve">. Kaikki kuitit on hyvä ottaa talteen korvaushakemusta varten. </w:t>
      </w:r>
    </w:p>
    <w:p w14:paraId="349B531E" w14:textId="77777777" w:rsidR="00B04B1E" w:rsidRDefault="004553DC" w:rsidP="00B04B1E">
      <w:pPr>
        <w:pStyle w:val="Leipteksti"/>
      </w:pPr>
      <w:r>
        <w:t xml:space="preserve">Myös </w:t>
      </w:r>
      <w:r w:rsidR="00547131" w:rsidRPr="00B04B1E">
        <w:t>omaisuus</w:t>
      </w:r>
      <w:r w:rsidR="009C7EB6">
        <w:t xml:space="preserve">vahingon sattuessa </w:t>
      </w:r>
      <w:r w:rsidR="00E477AB">
        <w:t xml:space="preserve">tulee asiasta ilmoittaa </w:t>
      </w:r>
      <w:r w:rsidR="00F03D78">
        <w:t xml:space="preserve">välittömästi </w:t>
      </w:r>
      <w:r w:rsidR="009C7EB6">
        <w:t>työllisyyspalveluille</w:t>
      </w:r>
      <w:r w:rsidR="00545D88">
        <w:t>.</w:t>
      </w:r>
    </w:p>
    <w:p w14:paraId="58D49713" w14:textId="77777777" w:rsidR="00B04B1E" w:rsidRDefault="00B04B1E" w:rsidP="00E97521">
      <w:pPr>
        <w:pStyle w:val="Eivli"/>
      </w:pPr>
    </w:p>
    <w:p w14:paraId="06DA61DC" w14:textId="18F3B788" w:rsidR="00E97521" w:rsidRDefault="00E97521" w:rsidP="00E97521">
      <w:pPr>
        <w:pStyle w:val="Eivli"/>
      </w:pPr>
      <w:r>
        <w:t>Espoon kaupunki</w:t>
      </w:r>
    </w:p>
    <w:p w14:paraId="02E8F66A" w14:textId="313B018E" w:rsidR="00E97521" w:rsidRDefault="00E97521" w:rsidP="00166C45">
      <w:pPr>
        <w:pStyle w:val="Leipteksti"/>
        <w:tabs>
          <w:tab w:val="left" w:pos="7876"/>
        </w:tabs>
      </w:pPr>
      <w:r>
        <w:t>Y-tunnus 0101263–6</w:t>
      </w:r>
      <w:r w:rsidR="00166C45">
        <w:tab/>
      </w:r>
    </w:p>
    <w:p w14:paraId="3E41EA8B" w14:textId="147C642E" w:rsidR="00E97521" w:rsidRDefault="009B367A" w:rsidP="00E97521">
      <w:pPr>
        <w:pStyle w:val="Eivli"/>
      </w:pPr>
      <w:r>
        <w:t>Työllisyyspalvelut</w:t>
      </w:r>
    </w:p>
    <w:p w14:paraId="01CFAC85" w14:textId="6E76325C" w:rsidR="00E97521" w:rsidRPr="00652D15" w:rsidRDefault="00E97521" w:rsidP="00E97521">
      <w:pPr>
        <w:pStyle w:val="Eivli"/>
        <w:rPr>
          <w:color w:val="FF0000"/>
        </w:rPr>
      </w:pPr>
      <w:r>
        <w:t xml:space="preserve">Käyntiosoite: </w:t>
      </w:r>
      <w:r w:rsidR="00652D15" w:rsidRPr="00652D15">
        <w:rPr>
          <w:color w:val="FF0000"/>
        </w:rPr>
        <w:t>asiantuntijan/suunnittelijan käyntiosoite</w:t>
      </w:r>
    </w:p>
    <w:p w14:paraId="171A2284" w14:textId="418776DF" w:rsidR="00E97521" w:rsidRDefault="00E97521" w:rsidP="00E97521">
      <w:pPr>
        <w:pStyle w:val="Eivli"/>
      </w:pPr>
      <w:r>
        <w:t>Postiosoite: PL</w:t>
      </w:r>
      <w:r w:rsidR="003369F6" w:rsidRPr="003369F6">
        <w:t xml:space="preserve"> 2125</w:t>
      </w:r>
      <w:r>
        <w:t>, 02070 ESPOON KAUPUNKI</w:t>
      </w:r>
    </w:p>
    <w:p w14:paraId="60AADE45" w14:textId="444C204C" w:rsidR="00E97521" w:rsidRDefault="00E97521" w:rsidP="00E97521">
      <w:pPr>
        <w:pStyle w:val="Eivli"/>
      </w:pPr>
      <w:r>
        <w:t>Puh.</w:t>
      </w:r>
      <w:r w:rsidR="00547131">
        <w:t xml:space="preserve"> </w:t>
      </w:r>
      <w:r w:rsidR="003C043C" w:rsidRPr="003C043C">
        <w:t>+358 9 81694000</w:t>
      </w:r>
      <w:r w:rsidR="00547131" w:rsidRPr="003C043C">
        <w:t xml:space="preserve"> </w:t>
      </w:r>
      <w:r w:rsidR="003C043C">
        <w:rPr>
          <w:color w:val="FF0000"/>
        </w:rPr>
        <w:t xml:space="preserve">tai </w:t>
      </w:r>
      <w:r w:rsidR="00547131" w:rsidRPr="00077F50">
        <w:rPr>
          <w:color w:val="FF0000"/>
        </w:rPr>
        <w:t xml:space="preserve">asiantuntijan/suunnittelijan </w:t>
      </w:r>
      <w:r w:rsidR="00547131" w:rsidRPr="00547131">
        <w:rPr>
          <w:color w:val="FF0000"/>
        </w:rPr>
        <w:t>puhelinnumero</w:t>
      </w:r>
    </w:p>
    <w:p w14:paraId="161DF661" w14:textId="77777777" w:rsidR="000E4A1C" w:rsidRPr="00652D15" w:rsidRDefault="00E97521" w:rsidP="009258CC">
      <w:pPr>
        <w:pStyle w:val="Leipteksti"/>
        <w:rPr>
          <w:color w:val="FF0000"/>
        </w:rPr>
      </w:pPr>
      <w:r w:rsidRPr="00652D15">
        <w:rPr>
          <w:color w:val="FF0000"/>
        </w:rPr>
        <w:fldChar w:fldCharType="begin">
          <w:ffData>
            <w:name w:val="Teksti2"/>
            <w:enabled/>
            <w:calcOnExit w:val="0"/>
            <w:textInput>
              <w:default w:val="etunimi.sukunimi@espoo.fi"/>
            </w:textInput>
          </w:ffData>
        </w:fldChar>
      </w:r>
      <w:bookmarkStart w:id="2" w:name="Teksti2"/>
      <w:r w:rsidRPr="00652D15">
        <w:rPr>
          <w:color w:val="FF0000"/>
        </w:rPr>
        <w:instrText xml:space="preserve"> FORMTEXT </w:instrText>
      </w:r>
      <w:r w:rsidRPr="00652D15">
        <w:rPr>
          <w:color w:val="FF0000"/>
        </w:rPr>
      </w:r>
      <w:r w:rsidRPr="00652D15">
        <w:rPr>
          <w:color w:val="FF0000"/>
        </w:rPr>
        <w:fldChar w:fldCharType="separate"/>
      </w:r>
      <w:r w:rsidRPr="00652D15">
        <w:rPr>
          <w:noProof/>
          <w:color w:val="FF0000"/>
        </w:rPr>
        <w:t>etunimi.sukunimi@espoo.fi</w:t>
      </w:r>
      <w:r w:rsidRPr="00652D15">
        <w:rPr>
          <w:color w:val="FF0000"/>
        </w:rPr>
        <w:fldChar w:fldCharType="end"/>
      </w:r>
      <w:bookmarkEnd w:id="2"/>
    </w:p>
    <w:sectPr w:rsidR="000E4A1C" w:rsidRPr="00652D15" w:rsidSect="003E3D5F">
      <w:headerReference w:type="default" r:id="rId13"/>
      <w:footerReference w:type="first" r:id="rId14"/>
      <w:pgSz w:w="11906" w:h="16838" w:code="9"/>
      <w:pgMar w:top="567" w:right="1134" w:bottom="567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036B3F" w14:textId="77777777" w:rsidR="004164DC" w:rsidRDefault="004164DC" w:rsidP="004C52DB">
      <w:r>
        <w:separator/>
      </w:r>
    </w:p>
    <w:p w14:paraId="0D362C80" w14:textId="77777777" w:rsidR="004164DC" w:rsidRDefault="004164DC"/>
  </w:endnote>
  <w:endnote w:type="continuationSeparator" w:id="0">
    <w:p w14:paraId="661CEFDE" w14:textId="77777777" w:rsidR="004164DC" w:rsidRDefault="004164DC" w:rsidP="004C52DB">
      <w:r>
        <w:continuationSeparator/>
      </w:r>
    </w:p>
    <w:p w14:paraId="7F2AF3E2" w14:textId="77777777" w:rsidR="004164DC" w:rsidRDefault="004164D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28D70E" w14:textId="77777777" w:rsidR="003E3D5F" w:rsidRDefault="00037AFF">
    <w:pPr>
      <w:pStyle w:val="Alatunniste"/>
    </w:pPr>
    <w:r w:rsidRPr="00037AFF">
      <w:t>Espoon kaupunki, 02070 Espoon kaupunki, www.espoo.fi / Esbo stad, 02070 Esbo stad, www.esbo.fi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031091" w14:textId="77777777" w:rsidR="004164DC" w:rsidRDefault="004164DC" w:rsidP="004C52DB">
      <w:r>
        <w:separator/>
      </w:r>
    </w:p>
    <w:p w14:paraId="6A9F4EDC" w14:textId="77777777" w:rsidR="004164DC" w:rsidRDefault="004164DC"/>
  </w:footnote>
  <w:footnote w:type="continuationSeparator" w:id="0">
    <w:p w14:paraId="4F2E621D" w14:textId="77777777" w:rsidR="004164DC" w:rsidRDefault="004164DC" w:rsidP="004C52DB">
      <w:r>
        <w:continuationSeparator/>
      </w:r>
    </w:p>
    <w:p w14:paraId="4176C794" w14:textId="77777777" w:rsidR="004164DC" w:rsidRDefault="004164D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Eireunaviivaa"/>
      <w:tblW w:w="9778" w:type="dxa"/>
      <w:tblLayout w:type="fixed"/>
      <w:tblLook w:val="0620" w:firstRow="1" w:lastRow="0" w:firstColumn="0" w:lastColumn="0" w:noHBand="1" w:noVBand="1"/>
    </w:tblPr>
    <w:tblGrid>
      <w:gridCol w:w="5216"/>
      <w:gridCol w:w="2609"/>
      <w:gridCol w:w="1304"/>
      <w:gridCol w:w="649"/>
    </w:tblGrid>
    <w:tr w:rsidR="001A6F8A" w14:paraId="6C1B41D4" w14:textId="77777777" w:rsidTr="001870FC">
      <w:trPr>
        <w:trHeight w:val="765"/>
      </w:trPr>
      <w:tc>
        <w:tcPr>
          <w:tcW w:w="5216" w:type="dxa"/>
          <w:vMerge w:val="restart"/>
        </w:tcPr>
        <w:p w14:paraId="6B5968A8" w14:textId="77777777" w:rsidR="001A6F8A" w:rsidRDefault="000E4A1C" w:rsidP="001A6F8A">
          <w:pPr>
            <w:pStyle w:val="Yltunniste"/>
            <w:rPr>
              <w:noProof/>
            </w:rPr>
          </w:pPr>
          <w:r w:rsidRPr="0046529D">
            <w:rPr>
              <w:noProof/>
            </w:rPr>
            <w:drawing>
              <wp:inline distT="0" distB="0" distL="0" distR="0" wp14:anchorId="10BE2F79" wp14:editId="6B300192">
                <wp:extent cx="1245600" cy="640800"/>
                <wp:effectExtent l="0" t="0" r="0" b="6985"/>
                <wp:docPr id="4" name="Kuva 4" descr="Espoon kaupunki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Kuva 3" descr="Espoon kaupunki."/>
                        <pic:cNvPicPr/>
                      </pic:nvPicPr>
                      <pic:blipFill>
                        <a:blip r:embed="rId1">
                          <a:extLs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45600" cy="640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13" w:type="dxa"/>
          <w:gridSpan w:val="2"/>
        </w:tcPr>
        <w:p w14:paraId="6010F05D" w14:textId="33CAA42B" w:rsidR="001A6F8A" w:rsidRPr="004C52DB" w:rsidRDefault="006F3BD6" w:rsidP="001A6F8A">
          <w:pPr>
            <w:pStyle w:val="Yltunniste"/>
            <w:tabs>
              <w:tab w:val="clear" w:pos="5216"/>
              <w:tab w:val="clear" w:pos="7825"/>
              <w:tab w:val="clear" w:pos="9129"/>
            </w:tabs>
          </w:pPr>
          <w:sdt>
            <w:sdtPr>
              <w:rPr>
                <w:b/>
              </w:rPr>
              <w:tag w:val=""/>
              <w:id w:val="2062124963"/>
              <w:placeholder>
                <w:docPart w:val="AF32A4E4457B4E7986CF8DB4FEE1289D"/>
              </w:placeholder>
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<w:text/>
            </w:sdtPr>
            <w:sdtEndPr/>
            <w:sdtContent>
              <w:r w:rsidR="009B367A">
                <w:rPr>
                  <w:b/>
                </w:rPr>
                <w:t>Tiedote</w:t>
              </w:r>
            </w:sdtContent>
          </w:sdt>
        </w:p>
      </w:tc>
      <w:tc>
        <w:tcPr>
          <w:tcW w:w="649" w:type="dxa"/>
        </w:tcPr>
        <w:p w14:paraId="04E1F907" w14:textId="77777777" w:rsidR="001A6F8A" w:rsidRDefault="001A6F8A" w:rsidP="001A6F8A">
          <w:pPr>
            <w:pStyle w:val="Yltunniste"/>
            <w:tabs>
              <w:tab w:val="clear" w:pos="5216"/>
              <w:tab w:val="clear" w:pos="7825"/>
              <w:tab w:val="clear" w:pos="9129"/>
            </w:tabs>
            <w:jc w:val="right"/>
          </w:pPr>
          <w:r>
            <w:fldChar w:fldCharType="begin"/>
          </w:r>
          <w:r>
            <w:instrText>PAGE   \* MERGEFORMAT</w:instrText>
          </w:r>
          <w:r>
            <w:fldChar w:fldCharType="separate"/>
          </w:r>
          <w:r>
            <w:rPr>
              <w:noProof/>
            </w:rPr>
            <w:t>1</w:t>
          </w:r>
          <w:r>
            <w:fldChar w:fldCharType="end"/>
          </w:r>
          <w:r>
            <w:t xml:space="preserve"> (</w:t>
          </w:r>
          <w:r>
            <w:fldChar w:fldCharType="begin"/>
          </w:r>
          <w:r>
            <w:instrText xml:space="preserve"> NUMPAGES  \# "0" \* Arabic  \* MERGEFORMAT </w:instrText>
          </w:r>
          <w:r>
            <w:fldChar w:fldCharType="separate"/>
          </w:r>
          <w:r>
            <w:rPr>
              <w:noProof/>
            </w:rPr>
            <w:t>2</w:t>
          </w:r>
          <w:r>
            <w:fldChar w:fldCharType="end"/>
          </w:r>
          <w:r>
            <w:t>)</w:t>
          </w:r>
        </w:p>
      </w:tc>
    </w:tr>
    <w:tr w:rsidR="001A6F8A" w14:paraId="4BB8C0A4" w14:textId="77777777" w:rsidTr="00EE2FC5">
      <w:trPr>
        <w:trHeight w:val="992"/>
      </w:trPr>
      <w:tc>
        <w:tcPr>
          <w:tcW w:w="5216" w:type="dxa"/>
          <w:vMerge/>
        </w:tcPr>
        <w:p w14:paraId="6CB95C5F" w14:textId="77777777" w:rsidR="001A6F8A" w:rsidRPr="004C52DB" w:rsidRDefault="001A6F8A" w:rsidP="001A6F8A">
          <w:pPr>
            <w:pStyle w:val="Yltunniste"/>
            <w:tabs>
              <w:tab w:val="clear" w:pos="5216"/>
              <w:tab w:val="clear" w:pos="7825"/>
              <w:tab w:val="clear" w:pos="9129"/>
            </w:tabs>
          </w:pPr>
        </w:p>
      </w:tc>
      <w:tc>
        <w:tcPr>
          <w:tcW w:w="2609" w:type="dxa"/>
        </w:tcPr>
        <w:p w14:paraId="1E199A2E" w14:textId="32154F9A" w:rsidR="001A6F8A" w:rsidRPr="004C52DB" w:rsidRDefault="008D312F" w:rsidP="001A6F8A">
          <w:pPr>
            <w:pStyle w:val="Yltunniste"/>
            <w:tabs>
              <w:tab w:val="clear" w:pos="5216"/>
              <w:tab w:val="clear" w:pos="7825"/>
              <w:tab w:val="clear" w:pos="9129"/>
            </w:tabs>
          </w:pPr>
          <w:r>
            <w:fldChar w:fldCharType="begin"/>
          </w:r>
          <w:r>
            <w:instrText xml:space="preserve"> REF pvm </w:instrText>
          </w:r>
          <w:r w:rsidR="00F431B9">
            <w:instrText xml:space="preserve"> \* MERGEFORMAT </w:instrText>
          </w:r>
          <w:r>
            <w:fldChar w:fldCharType="separate"/>
          </w:r>
          <w:sdt>
            <w:sdtPr>
              <w:alias w:val="Julkaisupäivämäärä"/>
              <w:tag w:val=""/>
              <w:id w:val="-417026595"/>
              <w:placeholder>
                <w:docPart w:val="797C2D5141DC43528C6A425AF0F48608"/>
              </w:placeholder>
              <w:dataBinding w:prefixMappings="xmlns:ns0='http://schemas.microsoft.com/office/2006/coverPageProps' " w:xpath="/ns0:CoverPageProperties[1]/ns0:PublishDate[1]" w:storeItemID="{55AF091B-3C7A-41E3-B477-F2FDAA23CFDA}"/>
              <w:date w:fullDate="2025-01-01T00:00:00Z">
                <w:dateFormat w:val="d.M.yyyy"/>
                <w:lid w:val="fi-FI"/>
                <w:storeMappedDataAs w:val="dateTime"/>
                <w:calendar w:val="gregorian"/>
              </w:date>
            </w:sdtPr>
            <w:sdtEndPr/>
            <w:sdtContent>
              <w:r w:rsidR="009B367A">
                <w:t>1.1.2025</w:t>
              </w:r>
            </w:sdtContent>
          </w:sdt>
          <w:r>
            <w:fldChar w:fldCharType="end"/>
          </w:r>
        </w:p>
      </w:tc>
      <w:tc>
        <w:tcPr>
          <w:tcW w:w="1953" w:type="dxa"/>
          <w:gridSpan w:val="2"/>
        </w:tcPr>
        <w:p w14:paraId="573C9F51" w14:textId="77777777" w:rsidR="001A6F8A" w:rsidRDefault="00B04B1E" w:rsidP="00F431B9">
          <w:pPr>
            <w:pStyle w:val="Yltunniste"/>
          </w:pPr>
          <w:r>
            <w:fldChar w:fldCharType="begin"/>
          </w:r>
          <w:r>
            <w:instrText xml:space="preserve"> REF Asianumero </w:instrText>
          </w:r>
          <w:r>
            <w:fldChar w:fldCharType="separate"/>
          </w:r>
          <w:sdt>
            <w:sdtPr>
              <w:alias w:val="Asianumero"/>
              <w:tag w:val="Asianumero"/>
              <w:id w:val="-213814565"/>
              <w:placeholder>
                <w:docPart w:val="326CB7EBADC14837A4CFBC52EB7DCCA1"/>
              </w:placeholder>
              <w:showingPlcHdr/>
              <w:text/>
            </w:sdtPr>
            <w:sdtEndPr/>
            <w:sdtContent>
              <w:r w:rsidR="009B367A">
                <w:t xml:space="preserve">          </w:t>
              </w:r>
            </w:sdtContent>
          </w:sdt>
          <w:r>
            <w:fldChar w:fldCharType="end"/>
          </w:r>
        </w:p>
      </w:tc>
    </w:tr>
  </w:tbl>
  <w:p w14:paraId="09C321BB" w14:textId="77777777" w:rsidR="001A6F8A" w:rsidRDefault="001A6F8A">
    <w:pPr>
      <w:pStyle w:val="Yltunniste"/>
    </w:pPr>
  </w:p>
  <w:p w14:paraId="1DF1C7B8" w14:textId="77777777" w:rsidR="001C26A7" w:rsidRDefault="001C26A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73A4B7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59323C1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E1413F0"/>
    <w:multiLevelType w:val="hybridMultilevel"/>
    <w:tmpl w:val="3438B80C"/>
    <w:lvl w:ilvl="0" w:tplc="20C222B0">
      <w:numFmt w:val="bullet"/>
      <w:lvlText w:val="-"/>
      <w:lvlJc w:val="left"/>
      <w:pPr>
        <w:ind w:left="1664" w:hanging="360"/>
      </w:pPr>
      <w:rPr>
        <w:rFonts w:ascii="Arial" w:eastAsiaTheme="minorHAnsi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3" w15:restartNumberingAfterBreak="0">
    <w:nsid w:val="22595875"/>
    <w:multiLevelType w:val="multilevel"/>
    <w:tmpl w:val="4F3AF75A"/>
    <w:lvl w:ilvl="0">
      <w:start w:val="1"/>
      <w:numFmt w:val="none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nothing"/>
      <w:lvlText w:val="%1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%1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%1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%1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%1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%1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24871027"/>
    <w:multiLevelType w:val="multilevel"/>
    <w:tmpl w:val="F24A9EB2"/>
    <w:lvl w:ilvl="0">
      <w:start w:val="1"/>
      <w:numFmt w:val="none"/>
      <w:pStyle w:val="Otsikko1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Otsikko2"/>
      <w:suff w:val="nothing"/>
      <w:lvlText w:val="%1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Otsikko3"/>
      <w:suff w:val="nothing"/>
      <w:lvlText w:val="%1"/>
      <w:lvlJc w:val="left"/>
      <w:pPr>
        <w:ind w:left="0" w:firstLine="0"/>
      </w:pPr>
      <w:rPr>
        <w:rFonts w:hint="default"/>
      </w:rPr>
    </w:lvl>
    <w:lvl w:ilvl="3">
      <w:start w:val="1"/>
      <w:numFmt w:val="none"/>
      <w:pStyle w:val="Otsikko4"/>
      <w:suff w:val="nothing"/>
      <w:lvlText w:val="%1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Otsikko5"/>
      <w:suff w:val="nothing"/>
      <w:lvlText w:val="%1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Otsikko6"/>
      <w:suff w:val="nothing"/>
      <w:lvlText w:val="%1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Otsikko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Otsikko8"/>
      <w:suff w:val="nothing"/>
      <w:lvlText w:val="%1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Otsikko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2A361372"/>
    <w:multiLevelType w:val="multilevel"/>
    <w:tmpl w:val="45961454"/>
    <w:styleLink w:val="Luettelomerkit"/>
    <w:lvl w:ilvl="0">
      <w:start w:val="1"/>
      <w:numFmt w:val="bullet"/>
      <w:pStyle w:val="Merkittyluettelo"/>
      <w:lvlText w:val=""/>
      <w:lvlJc w:val="left"/>
      <w:pPr>
        <w:ind w:left="1664" w:hanging="360"/>
      </w:pPr>
      <w:rPr>
        <w:rFonts w:ascii="Symbol" w:hAnsi="Symbol" w:hint="default"/>
      </w:rPr>
    </w:lvl>
    <w:lvl w:ilvl="1">
      <w:start w:val="1"/>
      <w:numFmt w:val="bullet"/>
      <w:lvlText w:val="–"/>
      <w:lvlJc w:val="left"/>
      <w:pPr>
        <w:ind w:left="3402" w:hanging="397"/>
      </w:pPr>
      <w:rPr>
        <w:rFonts w:ascii="Arial" w:hAnsi="Arial" w:hint="default"/>
      </w:rPr>
    </w:lvl>
    <w:lvl w:ilvl="2">
      <w:start w:val="1"/>
      <w:numFmt w:val="bullet"/>
      <w:lvlText w:val="–"/>
      <w:lvlJc w:val="left"/>
      <w:pPr>
        <w:ind w:left="3799" w:hanging="397"/>
      </w:pPr>
      <w:rPr>
        <w:rFonts w:ascii="Arial" w:hAnsi="Arial" w:hint="default"/>
      </w:rPr>
    </w:lvl>
    <w:lvl w:ilvl="3">
      <w:start w:val="1"/>
      <w:numFmt w:val="bullet"/>
      <w:lvlText w:val="–"/>
      <w:lvlJc w:val="left"/>
      <w:pPr>
        <w:ind w:left="4196" w:hanging="397"/>
      </w:pPr>
      <w:rPr>
        <w:rFonts w:ascii="Arial" w:hAnsi="Arial" w:hint="default"/>
      </w:rPr>
    </w:lvl>
    <w:lvl w:ilvl="4">
      <w:start w:val="1"/>
      <w:numFmt w:val="bullet"/>
      <w:lvlText w:val="–"/>
      <w:lvlJc w:val="left"/>
      <w:pPr>
        <w:ind w:left="4593" w:hanging="397"/>
      </w:pPr>
      <w:rPr>
        <w:rFonts w:ascii="Arial" w:hAnsi="Arial" w:hint="default"/>
      </w:rPr>
    </w:lvl>
    <w:lvl w:ilvl="5">
      <w:start w:val="1"/>
      <w:numFmt w:val="bullet"/>
      <w:lvlText w:val="–"/>
      <w:lvlJc w:val="left"/>
      <w:pPr>
        <w:ind w:left="4990" w:hanging="397"/>
      </w:pPr>
      <w:rPr>
        <w:rFonts w:ascii="Arial" w:hAnsi="Arial" w:hint="default"/>
      </w:rPr>
    </w:lvl>
    <w:lvl w:ilvl="6">
      <w:start w:val="1"/>
      <w:numFmt w:val="bullet"/>
      <w:lvlText w:val="–"/>
      <w:lvlJc w:val="left"/>
      <w:pPr>
        <w:ind w:left="5387" w:hanging="397"/>
      </w:pPr>
      <w:rPr>
        <w:rFonts w:ascii="Arial" w:hAnsi="Arial" w:hint="default"/>
      </w:rPr>
    </w:lvl>
    <w:lvl w:ilvl="7">
      <w:start w:val="1"/>
      <w:numFmt w:val="bullet"/>
      <w:lvlText w:val="–"/>
      <w:lvlJc w:val="left"/>
      <w:pPr>
        <w:ind w:left="5784" w:hanging="397"/>
      </w:pPr>
      <w:rPr>
        <w:rFonts w:ascii="Arial" w:hAnsi="Arial" w:hint="default"/>
      </w:rPr>
    </w:lvl>
    <w:lvl w:ilvl="8">
      <w:start w:val="1"/>
      <w:numFmt w:val="bullet"/>
      <w:lvlText w:val="–"/>
      <w:lvlJc w:val="left"/>
      <w:pPr>
        <w:ind w:left="6181" w:hanging="397"/>
      </w:pPr>
      <w:rPr>
        <w:rFonts w:ascii="Arial" w:hAnsi="Arial" w:hint="default"/>
      </w:rPr>
    </w:lvl>
  </w:abstractNum>
  <w:abstractNum w:abstractNumId="6" w15:restartNumberingAfterBreak="0">
    <w:nsid w:val="323B3BD9"/>
    <w:multiLevelType w:val="multilevel"/>
    <w:tmpl w:val="26FE2E78"/>
    <w:styleLink w:val="Otsikkonumerointi"/>
    <w:lvl w:ilvl="0">
      <w:start w:val="1"/>
      <w:numFmt w:val="decimal"/>
      <w:lvlText w:val="%1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9" w:hanging="709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92" w:hanging="992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76" w:hanging="1276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59" w:hanging="1559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43" w:hanging="1843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26" w:hanging="212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10" w:hanging="241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693" w:hanging="2693"/>
      </w:pPr>
      <w:rPr>
        <w:rFonts w:hint="default"/>
      </w:rPr>
    </w:lvl>
  </w:abstractNum>
  <w:abstractNum w:abstractNumId="7" w15:restartNumberingAfterBreak="0">
    <w:nsid w:val="53DB4C0D"/>
    <w:multiLevelType w:val="multilevel"/>
    <w:tmpl w:val="B82E3F78"/>
    <w:styleLink w:val="Numeroitulista"/>
    <w:lvl w:ilvl="0">
      <w:start w:val="1"/>
      <w:numFmt w:val="decimal"/>
      <w:pStyle w:val="Numeroituluettelo"/>
      <w:lvlText w:val="%1."/>
      <w:lvlJc w:val="left"/>
      <w:pPr>
        <w:ind w:left="3005" w:hanging="397"/>
      </w:pPr>
      <w:rPr>
        <w:rFonts w:hint="default"/>
      </w:rPr>
    </w:lvl>
    <w:lvl w:ilvl="1">
      <w:start w:val="1"/>
      <w:numFmt w:val="bullet"/>
      <w:lvlText w:val="–"/>
      <w:lvlJc w:val="left"/>
      <w:pPr>
        <w:ind w:left="3402" w:hanging="397"/>
      </w:pPr>
      <w:rPr>
        <w:rFonts w:ascii="Arial" w:hAnsi="Arial" w:hint="default"/>
      </w:rPr>
    </w:lvl>
    <w:lvl w:ilvl="2">
      <w:start w:val="1"/>
      <w:numFmt w:val="bullet"/>
      <w:lvlText w:val="–"/>
      <w:lvlJc w:val="left"/>
      <w:pPr>
        <w:ind w:left="3799" w:hanging="397"/>
      </w:pPr>
      <w:rPr>
        <w:rFonts w:ascii="Arial" w:hAnsi="Arial" w:hint="default"/>
      </w:rPr>
    </w:lvl>
    <w:lvl w:ilvl="3">
      <w:start w:val="1"/>
      <w:numFmt w:val="bullet"/>
      <w:lvlText w:val="–"/>
      <w:lvlJc w:val="left"/>
      <w:pPr>
        <w:ind w:left="4196" w:hanging="397"/>
      </w:pPr>
      <w:rPr>
        <w:rFonts w:ascii="Arial" w:hAnsi="Arial" w:hint="default"/>
      </w:rPr>
    </w:lvl>
    <w:lvl w:ilvl="4">
      <w:start w:val="1"/>
      <w:numFmt w:val="bullet"/>
      <w:lvlText w:val="–"/>
      <w:lvlJc w:val="left"/>
      <w:pPr>
        <w:ind w:left="4593" w:hanging="397"/>
      </w:pPr>
      <w:rPr>
        <w:rFonts w:ascii="Arial" w:hAnsi="Arial" w:hint="default"/>
      </w:rPr>
    </w:lvl>
    <w:lvl w:ilvl="5">
      <w:start w:val="1"/>
      <w:numFmt w:val="bullet"/>
      <w:lvlText w:val="–"/>
      <w:lvlJc w:val="left"/>
      <w:pPr>
        <w:ind w:left="4990" w:hanging="397"/>
      </w:pPr>
      <w:rPr>
        <w:rFonts w:ascii="Arial" w:hAnsi="Arial" w:hint="default"/>
      </w:rPr>
    </w:lvl>
    <w:lvl w:ilvl="6">
      <w:start w:val="1"/>
      <w:numFmt w:val="bullet"/>
      <w:lvlText w:val="–"/>
      <w:lvlJc w:val="left"/>
      <w:pPr>
        <w:ind w:left="5387" w:hanging="397"/>
      </w:pPr>
      <w:rPr>
        <w:rFonts w:ascii="Arial" w:hAnsi="Arial" w:hint="default"/>
      </w:rPr>
    </w:lvl>
    <w:lvl w:ilvl="7">
      <w:start w:val="1"/>
      <w:numFmt w:val="bullet"/>
      <w:lvlText w:val="–"/>
      <w:lvlJc w:val="left"/>
      <w:pPr>
        <w:ind w:left="5784" w:hanging="397"/>
      </w:pPr>
      <w:rPr>
        <w:rFonts w:ascii="Arial" w:hAnsi="Arial" w:hint="default"/>
      </w:rPr>
    </w:lvl>
    <w:lvl w:ilvl="8">
      <w:start w:val="1"/>
      <w:numFmt w:val="bullet"/>
      <w:lvlText w:val="–"/>
      <w:lvlJc w:val="left"/>
      <w:pPr>
        <w:ind w:left="6181" w:hanging="397"/>
      </w:pPr>
      <w:rPr>
        <w:rFonts w:ascii="Arial" w:hAnsi="Arial" w:hint="default"/>
      </w:rPr>
    </w:lvl>
  </w:abstractNum>
  <w:abstractNum w:abstractNumId="8" w15:restartNumberingAfterBreak="0">
    <w:nsid w:val="5A5A68A4"/>
    <w:multiLevelType w:val="multilevel"/>
    <w:tmpl w:val="8DC66806"/>
    <w:lvl w:ilvl="0">
      <w:start w:val="1"/>
      <w:numFmt w:val="decimal"/>
      <w:lvlText w:val="%1"/>
      <w:lvlJc w:val="left"/>
      <w:pPr>
        <w:ind w:left="1304" w:hanging="130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04" w:hanging="130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04" w:hanging="1304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04" w:hanging="130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04" w:hanging="130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04" w:hanging="130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04" w:hanging="130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04" w:hanging="130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04" w:hanging="1304"/>
      </w:pPr>
      <w:rPr>
        <w:rFonts w:hint="default"/>
      </w:rPr>
    </w:lvl>
  </w:abstractNum>
  <w:num w:numId="1" w16cid:durableId="2027055666">
    <w:abstractNumId w:val="1"/>
  </w:num>
  <w:num w:numId="2" w16cid:durableId="38290860">
    <w:abstractNumId w:val="0"/>
  </w:num>
  <w:num w:numId="3" w16cid:durableId="226887196">
    <w:abstractNumId w:val="5"/>
  </w:num>
  <w:num w:numId="4" w16cid:durableId="206455763">
    <w:abstractNumId w:val="7"/>
  </w:num>
  <w:num w:numId="5" w16cid:durableId="888030601">
    <w:abstractNumId w:val="6"/>
  </w:num>
  <w:num w:numId="6" w16cid:durableId="806046213">
    <w:abstractNumId w:val="5"/>
  </w:num>
  <w:num w:numId="7" w16cid:durableId="1997688439">
    <w:abstractNumId w:val="7"/>
  </w:num>
  <w:num w:numId="8" w16cid:durableId="569191004">
    <w:abstractNumId w:val="8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"/>
        <w:lvlJc w:val="left"/>
        <w:pPr>
          <w:ind w:left="1304" w:hanging="1304"/>
        </w:pPr>
        <w:rPr>
          <w:rFonts w:hint="default"/>
        </w:rPr>
      </w:lvl>
    </w:lvlOverride>
  </w:num>
  <w:num w:numId="9" w16cid:durableId="289748981">
    <w:abstractNumId w:val="8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"/>
        <w:lvlJc w:val="left"/>
        <w:pPr>
          <w:ind w:left="1304" w:hanging="1304"/>
        </w:pPr>
        <w:rPr>
          <w:rFonts w:hint="default"/>
        </w:rPr>
      </w:lvl>
    </w:lvlOverride>
  </w:num>
  <w:num w:numId="10" w16cid:durableId="977026549">
    <w:abstractNumId w:val="8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"/>
        <w:lvlJc w:val="left"/>
        <w:pPr>
          <w:ind w:left="1304" w:hanging="1304"/>
        </w:pPr>
        <w:rPr>
          <w:rFonts w:hint="default"/>
        </w:rPr>
      </w:lvl>
    </w:lvlOverride>
  </w:num>
  <w:num w:numId="11" w16cid:durableId="1462764957">
    <w:abstractNumId w:val="8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"/>
        <w:lvlJc w:val="left"/>
        <w:pPr>
          <w:ind w:left="1304" w:hanging="1304"/>
        </w:pPr>
        <w:rPr>
          <w:rFonts w:hint="default"/>
        </w:rPr>
      </w:lvl>
    </w:lvlOverride>
  </w:num>
  <w:num w:numId="12" w16cid:durableId="288903369">
    <w:abstractNumId w:val="8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"/>
        <w:lvlJc w:val="left"/>
        <w:pPr>
          <w:ind w:left="1304" w:hanging="1304"/>
        </w:pPr>
        <w:rPr>
          <w:rFonts w:hint="default"/>
        </w:rPr>
      </w:lvl>
    </w:lvlOverride>
  </w:num>
  <w:num w:numId="13" w16cid:durableId="546379974">
    <w:abstractNumId w:val="8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"/>
        <w:lvlJc w:val="left"/>
        <w:pPr>
          <w:ind w:left="1304" w:hanging="1304"/>
        </w:pPr>
        <w:rPr>
          <w:rFonts w:hint="default"/>
        </w:rPr>
      </w:lvl>
    </w:lvlOverride>
  </w:num>
  <w:num w:numId="14" w16cid:durableId="1663006774">
    <w:abstractNumId w:val="8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"/>
        <w:lvlJc w:val="left"/>
        <w:pPr>
          <w:ind w:left="1304" w:hanging="1304"/>
        </w:pPr>
        <w:rPr>
          <w:rFonts w:hint="default"/>
        </w:rPr>
      </w:lvl>
    </w:lvlOverride>
  </w:num>
  <w:num w:numId="15" w16cid:durableId="1331829120">
    <w:abstractNumId w:val="8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"/>
        <w:lvlJc w:val="left"/>
        <w:pPr>
          <w:ind w:left="1304" w:hanging="1304"/>
        </w:pPr>
        <w:rPr>
          <w:rFonts w:hint="default"/>
        </w:rPr>
      </w:lvl>
    </w:lvlOverride>
  </w:num>
  <w:num w:numId="16" w16cid:durableId="323514519">
    <w:abstractNumId w:val="8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"/>
        <w:lvlJc w:val="left"/>
        <w:pPr>
          <w:ind w:left="1304" w:hanging="1304"/>
        </w:pPr>
        <w:rPr>
          <w:rFonts w:hint="default"/>
        </w:rPr>
      </w:lvl>
    </w:lvlOverride>
  </w:num>
  <w:num w:numId="17" w16cid:durableId="422342660">
    <w:abstractNumId w:val="2"/>
  </w:num>
  <w:num w:numId="18" w16cid:durableId="2083485749">
    <w:abstractNumId w:val="4"/>
  </w:num>
  <w:num w:numId="19" w16cid:durableId="1072385923">
    <w:abstractNumId w:val="4"/>
  </w:num>
  <w:num w:numId="20" w16cid:durableId="70794676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67A"/>
    <w:rsid w:val="00002752"/>
    <w:rsid w:val="000071F3"/>
    <w:rsid w:val="00036D9E"/>
    <w:rsid w:val="00037AFF"/>
    <w:rsid w:val="00051EE7"/>
    <w:rsid w:val="000730E7"/>
    <w:rsid w:val="00077F50"/>
    <w:rsid w:val="000A43F9"/>
    <w:rsid w:val="000B5548"/>
    <w:rsid w:val="000D05A9"/>
    <w:rsid w:val="000D6B89"/>
    <w:rsid w:val="000E4A1C"/>
    <w:rsid w:val="000F09DC"/>
    <w:rsid w:val="00115C59"/>
    <w:rsid w:val="00134C9B"/>
    <w:rsid w:val="00142536"/>
    <w:rsid w:val="00160FCD"/>
    <w:rsid w:val="00166C45"/>
    <w:rsid w:val="0018172A"/>
    <w:rsid w:val="001870FC"/>
    <w:rsid w:val="001A6F8A"/>
    <w:rsid w:val="001B58C4"/>
    <w:rsid w:val="001C26A7"/>
    <w:rsid w:val="001E2CED"/>
    <w:rsid w:val="001F35FA"/>
    <w:rsid w:val="00204B87"/>
    <w:rsid w:val="002164F4"/>
    <w:rsid w:val="002200D7"/>
    <w:rsid w:val="0028282A"/>
    <w:rsid w:val="0029286E"/>
    <w:rsid w:val="002A2AA7"/>
    <w:rsid w:val="002C59F8"/>
    <w:rsid w:val="002D5916"/>
    <w:rsid w:val="002D61F9"/>
    <w:rsid w:val="00321854"/>
    <w:rsid w:val="00326C02"/>
    <w:rsid w:val="003279EF"/>
    <w:rsid w:val="003369F6"/>
    <w:rsid w:val="00360001"/>
    <w:rsid w:val="00376829"/>
    <w:rsid w:val="00384EA7"/>
    <w:rsid w:val="003A1115"/>
    <w:rsid w:val="003B491F"/>
    <w:rsid w:val="003C043C"/>
    <w:rsid w:val="003E3D5F"/>
    <w:rsid w:val="003E5B67"/>
    <w:rsid w:val="003E6AE0"/>
    <w:rsid w:val="00412FD4"/>
    <w:rsid w:val="004164DC"/>
    <w:rsid w:val="004166C6"/>
    <w:rsid w:val="004266AB"/>
    <w:rsid w:val="0045043D"/>
    <w:rsid w:val="004553DC"/>
    <w:rsid w:val="00480CA0"/>
    <w:rsid w:val="0049036A"/>
    <w:rsid w:val="0049503C"/>
    <w:rsid w:val="004B1002"/>
    <w:rsid w:val="004B4AEF"/>
    <w:rsid w:val="004B5412"/>
    <w:rsid w:val="004B5FB6"/>
    <w:rsid w:val="004B6FA3"/>
    <w:rsid w:val="004C52DB"/>
    <w:rsid w:val="004D7727"/>
    <w:rsid w:val="004E196D"/>
    <w:rsid w:val="00505F9B"/>
    <w:rsid w:val="0052624B"/>
    <w:rsid w:val="00545D88"/>
    <w:rsid w:val="00547131"/>
    <w:rsid w:val="00550E11"/>
    <w:rsid w:val="005547CA"/>
    <w:rsid w:val="0055776A"/>
    <w:rsid w:val="00563E2D"/>
    <w:rsid w:val="00596E8D"/>
    <w:rsid w:val="005A241B"/>
    <w:rsid w:val="005C3451"/>
    <w:rsid w:val="005E3ACC"/>
    <w:rsid w:val="005E741F"/>
    <w:rsid w:val="005F687D"/>
    <w:rsid w:val="0063162A"/>
    <w:rsid w:val="00642995"/>
    <w:rsid w:val="006446E2"/>
    <w:rsid w:val="006453F0"/>
    <w:rsid w:val="00652D15"/>
    <w:rsid w:val="0066479F"/>
    <w:rsid w:val="00682B22"/>
    <w:rsid w:val="006925CC"/>
    <w:rsid w:val="00692ABF"/>
    <w:rsid w:val="006930F5"/>
    <w:rsid w:val="006934F5"/>
    <w:rsid w:val="006C07A2"/>
    <w:rsid w:val="006D62FB"/>
    <w:rsid w:val="006E21DC"/>
    <w:rsid w:val="006F3BD6"/>
    <w:rsid w:val="006F75DD"/>
    <w:rsid w:val="007162DF"/>
    <w:rsid w:val="007235C9"/>
    <w:rsid w:val="00794A1A"/>
    <w:rsid w:val="007C6F34"/>
    <w:rsid w:val="007E68B5"/>
    <w:rsid w:val="007F54DC"/>
    <w:rsid w:val="00804D05"/>
    <w:rsid w:val="00814BBA"/>
    <w:rsid w:val="00887191"/>
    <w:rsid w:val="008B6E21"/>
    <w:rsid w:val="008D312F"/>
    <w:rsid w:val="008E17F8"/>
    <w:rsid w:val="008F63D3"/>
    <w:rsid w:val="00902800"/>
    <w:rsid w:val="00905DB0"/>
    <w:rsid w:val="00905FAA"/>
    <w:rsid w:val="00924649"/>
    <w:rsid w:val="009258CC"/>
    <w:rsid w:val="0092758D"/>
    <w:rsid w:val="00944904"/>
    <w:rsid w:val="00947600"/>
    <w:rsid w:val="00950036"/>
    <w:rsid w:val="00981314"/>
    <w:rsid w:val="009B367A"/>
    <w:rsid w:val="009B7E8E"/>
    <w:rsid w:val="009C7EB6"/>
    <w:rsid w:val="00A54CAF"/>
    <w:rsid w:val="00A55858"/>
    <w:rsid w:val="00A621E0"/>
    <w:rsid w:val="00A67E20"/>
    <w:rsid w:val="00A854E5"/>
    <w:rsid w:val="00A905DD"/>
    <w:rsid w:val="00A96C81"/>
    <w:rsid w:val="00AA1867"/>
    <w:rsid w:val="00AA34CE"/>
    <w:rsid w:val="00B008FB"/>
    <w:rsid w:val="00B04B1E"/>
    <w:rsid w:val="00B1221E"/>
    <w:rsid w:val="00B13FEB"/>
    <w:rsid w:val="00B16E74"/>
    <w:rsid w:val="00B32B9F"/>
    <w:rsid w:val="00B57E32"/>
    <w:rsid w:val="00B81361"/>
    <w:rsid w:val="00B97C49"/>
    <w:rsid w:val="00BA0EFF"/>
    <w:rsid w:val="00BD5466"/>
    <w:rsid w:val="00C04846"/>
    <w:rsid w:val="00C24B21"/>
    <w:rsid w:val="00C2706D"/>
    <w:rsid w:val="00C524AE"/>
    <w:rsid w:val="00C603B2"/>
    <w:rsid w:val="00C67B19"/>
    <w:rsid w:val="00C918FA"/>
    <w:rsid w:val="00C970D8"/>
    <w:rsid w:val="00CF6035"/>
    <w:rsid w:val="00D1131D"/>
    <w:rsid w:val="00D208BB"/>
    <w:rsid w:val="00D311B4"/>
    <w:rsid w:val="00D42E7B"/>
    <w:rsid w:val="00D46581"/>
    <w:rsid w:val="00D63FFE"/>
    <w:rsid w:val="00D75184"/>
    <w:rsid w:val="00D863B2"/>
    <w:rsid w:val="00D922A2"/>
    <w:rsid w:val="00DA47E8"/>
    <w:rsid w:val="00DD54F0"/>
    <w:rsid w:val="00DE7B88"/>
    <w:rsid w:val="00DF745D"/>
    <w:rsid w:val="00E0029F"/>
    <w:rsid w:val="00E00733"/>
    <w:rsid w:val="00E074DD"/>
    <w:rsid w:val="00E37D4C"/>
    <w:rsid w:val="00E42AE2"/>
    <w:rsid w:val="00E477AB"/>
    <w:rsid w:val="00E535FA"/>
    <w:rsid w:val="00E868E2"/>
    <w:rsid w:val="00E97521"/>
    <w:rsid w:val="00EA0CF9"/>
    <w:rsid w:val="00EB4E5E"/>
    <w:rsid w:val="00EC75F5"/>
    <w:rsid w:val="00ED5BB0"/>
    <w:rsid w:val="00EE14B0"/>
    <w:rsid w:val="00EE2FC5"/>
    <w:rsid w:val="00F03D78"/>
    <w:rsid w:val="00F23A8E"/>
    <w:rsid w:val="00F23FF9"/>
    <w:rsid w:val="00F26AAE"/>
    <w:rsid w:val="00F27424"/>
    <w:rsid w:val="00F32E99"/>
    <w:rsid w:val="00F35369"/>
    <w:rsid w:val="00F40422"/>
    <w:rsid w:val="00F40EF8"/>
    <w:rsid w:val="00F431B9"/>
    <w:rsid w:val="00F62FD6"/>
    <w:rsid w:val="00F91FFA"/>
    <w:rsid w:val="00F923F9"/>
    <w:rsid w:val="00FC3D97"/>
    <w:rsid w:val="00FD5823"/>
    <w:rsid w:val="00FF0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B509BC"/>
  <w15:docId w15:val="{14A41DEF-DB2F-4513-AF6A-2D016C8AC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fi-F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/>
    <w:lsdException w:name="heading 8" w:uiPriority="9"/>
    <w:lsdException w:name="heading 9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F26AAE"/>
    <w:pPr>
      <w:spacing w:line="288" w:lineRule="auto"/>
    </w:pPr>
  </w:style>
  <w:style w:type="paragraph" w:styleId="Otsikko1">
    <w:name w:val="heading 1"/>
    <w:aliases w:val="_Pääotsikko"/>
    <w:basedOn w:val="Leipteksti"/>
    <w:next w:val="Leipteksti"/>
    <w:link w:val="Otsikko1Char"/>
    <w:uiPriority w:val="9"/>
    <w:qFormat/>
    <w:rsid w:val="00C67B19"/>
    <w:pPr>
      <w:numPr>
        <w:numId w:val="19"/>
      </w:numPr>
      <w:outlineLvl w:val="0"/>
    </w:pPr>
    <w:rPr>
      <w:b/>
      <w:sz w:val="32"/>
    </w:rPr>
  </w:style>
  <w:style w:type="paragraph" w:styleId="Otsikko2">
    <w:name w:val="heading 2"/>
    <w:aliases w:val="_1. Otsikko_numeroimaton"/>
    <w:basedOn w:val="Leipteksti"/>
    <w:next w:val="Leipteksti"/>
    <w:link w:val="Otsikko2Char"/>
    <w:uiPriority w:val="9"/>
    <w:qFormat/>
    <w:rsid w:val="0055776A"/>
    <w:pPr>
      <w:numPr>
        <w:ilvl w:val="1"/>
        <w:numId w:val="19"/>
      </w:numPr>
      <w:outlineLvl w:val="1"/>
    </w:pPr>
    <w:rPr>
      <w:b/>
      <w:sz w:val="28"/>
    </w:rPr>
  </w:style>
  <w:style w:type="paragraph" w:styleId="Otsikko3">
    <w:name w:val="heading 3"/>
    <w:aliases w:val="_1.1 Otsikko_numeroimaton"/>
    <w:basedOn w:val="Normaali"/>
    <w:next w:val="Leipteksti"/>
    <w:link w:val="Otsikko3Char"/>
    <w:uiPriority w:val="9"/>
    <w:qFormat/>
    <w:rsid w:val="00F40422"/>
    <w:pPr>
      <w:keepNext/>
      <w:keepLines/>
      <w:numPr>
        <w:ilvl w:val="2"/>
        <w:numId w:val="19"/>
      </w:numPr>
      <w:spacing w:after="220"/>
      <w:outlineLvl w:val="2"/>
    </w:pPr>
    <w:rPr>
      <w:rFonts w:ascii="Arial" w:eastAsiaTheme="majorEastAsia" w:hAnsi="Arial" w:cstheme="majorBidi"/>
      <w:b/>
      <w:bCs/>
      <w:sz w:val="24"/>
      <w:szCs w:val="20"/>
    </w:rPr>
  </w:style>
  <w:style w:type="paragraph" w:styleId="Otsikko4">
    <w:name w:val="heading 4"/>
    <w:aliases w:val="_1.1.1 Otsikko_numeroimaton"/>
    <w:basedOn w:val="Normaali"/>
    <w:next w:val="Leipteksti"/>
    <w:link w:val="Otsikko4Char"/>
    <w:uiPriority w:val="9"/>
    <w:qFormat/>
    <w:rsid w:val="002C59F8"/>
    <w:pPr>
      <w:keepNext/>
      <w:keepLines/>
      <w:numPr>
        <w:ilvl w:val="3"/>
        <w:numId w:val="19"/>
      </w:numPr>
      <w:spacing w:after="220"/>
      <w:outlineLvl w:val="3"/>
    </w:pPr>
    <w:rPr>
      <w:rFonts w:ascii="Arial" w:eastAsiaTheme="majorEastAsia" w:hAnsi="Arial" w:cstheme="majorBidi"/>
      <w:b/>
      <w:bCs/>
      <w:iCs/>
      <w:szCs w:val="20"/>
    </w:rPr>
  </w:style>
  <w:style w:type="paragraph" w:styleId="Otsikko5">
    <w:name w:val="heading 5"/>
    <w:aliases w:val="_1.1.1.1 Otsikko_numeroimaton"/>
    <w:basedOn w:val="Normaali"/>
    <w:next w:val="Leipteksti"/>
    <w:link w:val="Otsikko5Char"/>
    <w:uiPriority w:val="9"/>
    <w:qFormat/>
    <w:rsid w:val="00F23A8E"/>
    <w:pPr>
      <w:keepNext/>
      <w:keepLines/>
      <w:numPr>
        <w:ilvl w:val="4"/>
        <w:numId w:val="19"/>
      </w:numPr>
      <w:spacing w:after="220"/>
      <w:outlineLvl w:val="4"/>
    </w:pPr>
    <w:rPr>
      <w:rFonts w:ascii="Arial" w:eastAsiaTheme="majorEastAsia" w:hAnsi="Arial" w:cstheme="majorHAnsi"/>
      <w:szCs w:val="20"/>
    </w:rPr>
  </w:style>
  <w:style w:type="paragraph" w:styleId="Otsikko6">
    <w:name w:val="heading 6"/>
    <w:aliases w:val="_1.1.1.1.1. Otsikko_numeroimaton"/>
    <w:basedOn w:val="Normaali"/>
    <w:next w:val="Leipteksti"/>
    <w:link w:val="Otsikko6Char"/>
    <w:uiPriority w:val="9"/>
    <w:qFormat/>
    <w:rsid w:val="00F23A8E"/>
    <w:pPr>
      <w:keepNext/>
      <w:keepLines/>
      <w:numPr>
        <w:ilvl w:val="5"/>
        <w:numId w:val="19"/>
      </w:numPr>
      <w:spacing w:after="220"/>
      <w:outlineLvl w:val="5"/>
    </w:pPr>
    <w:rPr>
      <w:rFonts w:ascii="Arial" w:eastAsiaTheme="majorEastAsia" w:hAnsi="Arial" w:cstheme="majorBidi"/>
      <w:iCs/>
      <w:szCs w:val="20"/>
    </w:rPr>
  </w:style>
  <w:style w:type="paragraph" w:styleId="Otsikko7">
    <w:name w:val="heading 7"/>
    <w:basedOn w:val="Normaali"/>
    <w:next w:val="Leipteksti"/>
    <w:link w:val="Otsikko7Char"/>
    <w:uiPriority w:val="9"/>
    <w:semiHidden/>
    <w:rsid w:val="00F23A8E"/>
    <w:pPr>
      <w:keepNext/>
      <w:keepLines/>
      <w:numPr>
        <w:ilvl w:val="6"/>
        <w:numId w:val="19"/>
      </w:numPr>
      <w:spacing w:after="220"/>
      <w:ind w:right="2608"/>
      <w:outlineLvl w:val="6"/>
    </w:pPr>
    <w:rPr>
      <w:rFonts w:ascii="Arial" w:eastAsiaTheme="majorEastAsia" w:hAnsi="Arial" w:cstheme="majorBidi"/>
      <w:iCs/>
      <w:szCs w:val="20"/>
    </w:rPr>
  </w:style>
  <w:style w:type="paragraph" w:styleId="Otsikko8">
    <w:name w:val="heading 8"/>
    <w:basedOn w:val="Normaali"/>
    <w:next w:val="Leipteksti"/>
    <w:link w:val="Otsikko8Char"/>
    <w:uiPriority w:val="9"/>
    <w:semiHidden/>
    <w:rsid w:val="00E00733"/>
    <w:pPr>
      <w:keepNext/>
      <w:keepLines/>
      <w:numPr>
        <w:ilvl w:val="7"/>
        <w:numId w:val="19"/>
      </w:numPr>
      <w:spacing w:after="220"/>
      <w:outlineLvl w:val="7"/>
    </w:pPr>
    <w:rPr>
      <w:rFonts w:ascii="Arial" w:eastAsiaTheme="majorEastAsia" w:hAnsi="Arial" w:cstheme="majorBidi"/>
      <w:szCs w:val="20"/>
    </w:rPr>
  </w:style>
  <w:style w:type="paragraph" w:styleId="Otsikko9">
    <w:name w:val="heading 9"/>
    <w:basedOn w:val="Normaali"/>
    <w:next w:val="Leipteksti"/>
    <w:link w:val="Otsikko9Char"/>
    <w:uiPriority w:val="9"/>
    <w:semiHidden/>
    <w:rsid w:val="00E00733"/>
    <w:pPr>
      <w:keepNext/>
      <w:keepLines/>
      <w:numPr>
        <w:ilvl w:val="8"/>
        <w:numId w:val="19"/>
      </w:numPr>
      <w:spacing w:after="220"/>
      <w:outlineLvl w:val="8"/>
    </w:pPr>
    <w:rPr>
      <w:rFonts w:ascii="Arial" w:eastAsiaTheme="majorEastAsia" w:hAnsi="Arial" w:cstheme="majorBidi"/>
      <w:iCs/>
      <w:szCs w:val="20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eipteksti">
    <w:name w:val="Body Text"/>
    <w:basedOn w:val="Normaali"/>
    <w:link w:val="LeiptekstiChar"/>
    <w:uiPriority w:val="1"/>
    <w:qFormat/>
    <w:rsid w:val="005F687D"/>
    <w:pPr>
      <w:spacing w:after="220"/>
      <w:ind w:left="1304"/>
    </w:pPr>
  </w:style>
  <w:style w:type="character" w:customStyle="1" w:styleId="LeiptekstiChar">
    <w:name w:val="Leipäteksti Char"/>
    <w:basedOn w:val="Kappaleenoletusfontti"/>
    <w:link w:val="Leipteksti"/>
    <w:uiPriority w:val="1"/>
    <w:rsid w:val="005F687D"/>
  </w:style>
  <w:style w:type="paragraph" w:styleId="Eivli">
    <w:name w:val="No Spacing"/>
    <w:uiPriority w:val="2"/>
    <w:qFormat/>
    <w:rsid w:val="005F687D"/>
    <w:pPr>
      <w:spacing w:line="288" w:lineRule="auto"/>
      <w:ind w:left="1304"/>
    </w:pPr>
  </w:style>
  <w:style w:type="character" w:customStyle="1" w:styleId="Otsikko1Char">
    <w:name w:val="Otsikko 1 Char"/>
    <w:aliases w:val="_Pääotsikko Char"/>
    <w:basedOn w:val="Kappaleenoletusfontti"/>
    <w:link w:val="Otsikko1"/>
    <w:uiPriority w:val="9"/>
    <w:rsid w:val="00C67B19"/>
    <w:rPr>
      <w:b/>
      <w:sz w:val="32"/>
    </w:rPr>
  </w:style>
  <w:style w:type="character" w:customStyle="1" w:styleId="Otsikko2Char">
    <w:name w:val="Otsikko 2 Char"/>
    <w:aliases w:val="_1. Otsikko_numeroimaton Char"/>
    <w:basedOn w:val="Kappaleenoletusfontti"/>
    <w:link w:val="Otsikko2"/>
    <w:uiPriority w:val="9"/>
    <w:rsid w:val="0055776A"/>
    <w:rPr>
      <w:b/>
      <w:sz w:val="28"/>
    </w:rPr>
  </w:style>
  <w:style w:type="character" w:customStyle="1" w:styleId="Otsikko3Char">
    <w:name w:val="Otsikko 3 Char"/>
    <w:aliases w:val="_1.1 Otsikko_numeroimaton Char"/>
    <w:basedOn w:val="Kappaleenoletusfontti"/>
    <w:link w:val="Otsikko3"/>
    <w:uiPriority w:val="9"/>
    <w:rsid w:val="00F40422"/>
    <w:rPr>
      <w:rFonts w:ascii="Arial" w:eastAsiaTheme="majorEastAsia" w:hAnsi="Arial" w:cstheme="majorBidi"/>
      <w:b/>
      <w:bCs/>
      <w:sz w:val="24"/>
      <w:szCs w:val="20"/>
    </w:rPr>
  </w:style>
  <w:style w:type="character" w:customStyle="1" w:styleId="Otsikko4Char">
    <w:name w:val="Otsikko 4 Char"/>
    <w:aliases w:val="_1.1.1 Otsikko_numeroimaton Char"/>
    <w:basedOn w:val="Kappaleenoletusfontti"/>
    <w:link w:val="Otsikko4"/>
    <w:uiPriority w:val="9"/>
    <w:rsid w:val="002C59F8"/>
    <w:rPr>
      <w:rFonts w:ascii="Arial" w:eastAsiaTheme="majorEastAsia" w:hAnsi="Arial" w:cstheme="majorBidi"/>
      <w:b/>
      <w:bCs/>
      <w:iCs/>
      <w:szCs w:val="20"/>
    </w:rPr>
  </w:style>
  <w:style w:type="character" w:customStyle="1" w:styleId="Otsikko5Char">
    <w:name w:val="Otsikko 5 Char"/>
    <w:aliases w:val="_1.1.1.1 Otsikko_numeroimaton Char"/>
    <w:basedOn w:val="Kappaleenoletusfontti"/>
    <w:link w:val="Otsikko5"/>
    <w:uiPriority w:val="9"/>
    <w:rsid w:val="00F23A8E"/>
    <w:rPr>
      <w:rFonts w:ascii="Arial" w:eastAsiaTheme="majorEastAsia" w:hAnsi="Arial" w:cstheme="majorHAnsi"/>
      <w:szCs w:val="20"/>
    </w:rPr>
  </w:style>
  <w:style w:type="character" w:customStyle="1" w:styleId="Otsikko6Char">
    <w:name w:val="Otsikko 6 Char"/>
    <w:aliases w:val="_1.1.1.1.1. Otsikko_numeroimaton Char"/>
    <w:basedOn w:val="Kappaleenoletusfontti"/>
    <w:link w:val="Otsikko6"/>
    <w:uiPriority w:val="9"/>
    <w:rsid w:val="00F23A8E"/>
    <w:rPr>
      <w:rFonts w:ascii="Arial" w:eastAsiaTheme="majorEastAsia" w:hAnsi="Arial" w:cstheme="majorBidi"/>
      <w:iCs/>
      <w:szCs w:val="20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F23A8E"/>
    <w:rPr>
      <w:rFonts w:ascii="Arial" w:eastAsiaTheme="majorEastAsia" w:hAnsi="Arial" w:cstheme="majorBidi"/>
      <w:iCs/>
      <w:szCs w:val="20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F23A8E"/>
    <w:rPr>
      <w:rFonts w:ascii="Arial" w:eastAsiaTheme="majorEastAsia" w:hAnsi="Arial" w:cstheme="majorBidi"/>
      <w:szCs w:val="20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F23A8E"/>
    <w:rPr>
      <w:rFonts w:ascii="Arial" w:eastAsiaTheme="majorEastAsia" w:hAnsi="Arial" w:cstheme="majorBidi"/>
      <w:iCs/>
      <w:szCs w:val="20"/>
    </w:rPr>
  </w:style>
  <w:style w:type="paragraph" w:styleId="Alatunniste">
    <w:name w:val="footer"/>
    <w:basedOn w:val="Normaali"/>
    <w:link w:val="AlatunnisteChar"/>
    <w:uiPriority w:val="99"/>
    <w:rsid w:val="003E3D5F"/>
    <w:pPr>
      <w:spacing w:before="200"/>
    </w:pPr>
    <w:rPr>
      <w:noProof/>
      <w:sz w:val="20"/>
    </w:rPr>
  </w:style>
  <w:style w:type="character" w:customStyle="1" w:styleId="AlatunnisteChar">
    <w:name w:val="Alatunniste Char"/>
    <w:basedOn w:val="Kappaleenoletusfontti"/>
    <w:link w:val="Alatunniste"/>
    <w:uiPriority w:val="99"/>
    <w:rsid w:val="003E3D5F"/>
    <w:rPr>
      <w:noProof/>
      <w:sz w:val="20"/>
    </w:rPr>
  </w:style>
  <w:style w:type="paragraph" w:styleId="Yltunniste">
    <w:name w:val="header"/>
    <w:basedOn w:val="Normaali"/>
    <w:link w:val="YltunnisteChar"/>
    <w:uiPriority w:val="99"/>
    <w:rsid w:val="00480CA0"/>
    <w:pPr>
      <w:tabs>
        <w:tab w:val="left" w:pos="5216"/>
        <w:tab w:val="left" w:pos="7825"/>
        <w:tab w:val="left" w:pos="9129"/>
      </w:tabs>
      <w:spacing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480CA0"/>
  </w:style>
  <w:style w:type="paragraph" w:styleId="Sisllysluettelonotsikko">
    <w:name w:val="TOC Heading"/>
    <w:basedOn w:val="Otsikko1"/>
    <w:next w:val="Normaali"/>
    <w:uiPriority w:val="39"/>
    <w:semiHidden/>
    <w:rsid w:val="008E17F8"/>
    <w:pPr>
      <w:spacing w:before="480" w:after="0"/>
      <w:outlineLvl w:val="9"/>
    </w:pPr>
  </w:style>
  <w:style w:type="paragraph" w:styleId="Sisluet1">
    <w:name w:val="toc 1"/>
    <w:basedOn w:val="Normaali"/>
    <w:next w:val="Normaali"/>
    <w:autoRedefine/>
    <w:uiPriority w:val="39"/>
    <w:semiHidden/>
    <w:rsid w:val="008E17F8"/>
    <w:pPr>
      <w:spacing w:after="100"/>
      <w:ind w:left="851" w:hanging="851"/>
    </w:pPr>
  </w:style>
  <w:style w:type="paragraph" w:styleId="Sisluet2">
    <w:name w:val="toc 2"/>
    <w:basedOn w:val="Normaali"/>
    <w:next w:val="Normaali"/>
    <w:autoRedefine/>
    <w:uiPriority w:val="39"/>
    <w:semiHidden/>
    <w:rsid w:val="008E17F8"/>
    <w:pPr>
      <w:spacing w:after="100"/>
      <w:ind w:left="1418" w:hanging="851"/>
    </w:pPr>
  </w:style>
  <w:style w:type="paragraph" w:styleId="Sisluet3">
    <w:name w:val="toc 3"/>
    <w:basedOn w:val="Normaali"/>
    <w:next w:val="Normaali"/>
    <w:autoRedefine/>
    <w:uiPriority w:val="39"/>
    <w:semiHidden/>
    <w:rsid w:val="008E17F8"/>
    <w:pPr>
      <w:spacing w:after="100"/>
      <w:ind w:left="1985" w:hanging="851"/>
    </w:pPr>
  </w:style>
  <w:style w:type="numbering" w:customStyle="1" w:styleId="Luettelomerkit">
    <w:name w:val="Luettelomerkit"/>
    <w:uiPriority w:val="99"/>
    <w:rsid w:val="008E17F8"/>
    <w:pPr>
      <w:numPr>
        <w:numId w:val="3"/>
      </w:numPr>
    </w:pPr>
  </w:style>
  <w:style w:type="paragraph" w:styleId="Numeroituluettelo">
    <w:name w:val="List Number"/>
    <w:basedOn w:val="Normaali"/>
    <w:uiPriority w:val="99"/>
    <w:qFormat/>
    <w:rsid w:val="005F687D"/>
    <w:pPr>
      <w:numPr>
        <w:numId w:val="7"/>
      </w:numPr>
      <w:spacing w:after="220"/>
      <w:ind w:left="1661" w:hanging="357"/>
      <w:contextualSpacing/>
    </w:pPr>
  </w:style>
  <w:style w:type="paragraph" w:styleId="Merkittyluettelo">
    <w:name w:val="List Bullet"/>
    <w:basedOn w:val="Normaali"/>
    <w:uiPriority w:val="99"/>
    <w:qFormat/>
    <w:rsid w:val="005F687D"/>
    <w:pPr>
      <w:numPr>
        <w:numId w:val="6"/>
      </w:numPr>
      <w:spacing w:after="220"/>
      <w:ind w:left="1661" w:hanging="357"/>
      <w:contextualSpacing/>
    </w:pPr>
  </w:style>
  <w:style w:type="numbering" w:customStyle="1" w:styleId="Numeroitulista">
    <w:name w:val="Numeroitu lista"/>
    <w:uiPriority w:val="99"/>
    <w:rsid w:val="008E17F8"/>
    <w:pPr>
      <w:numPr>
        <w:numId w:val="4"/>
      </w:numPr>
    </w:pPr>
  </w:style>
  <w:style w:type="numbering" w:customStyle="1" w:styleId="Otsikkonumerointi">
    <w:name w:val="Otsikkonumerointi"/>
    <w:uiPriority w:val="99"/>
    <w:rsid w:val="008E17F8"/>
    <w:pPr>
      <w:numPr>
        <w:numId w:val="5"/>
      </w:numPr>
    </w:pPr>
  </w:style>
  <w:style w:type="table" w:styleId="TaulukkoRuudukko">
    <w:name w:val="Table Grid"/>
    <w:basedOn w:val="Normaalitaulukko"/>
    <w:uiPriority w:val="59"/>
    <w:rsid w:val="004C52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Eireunaviivaa">
    <w:name w:val="Ei reunaviivaa"/>
    <w:basedOn w:val="Normaalitaulukko"/>
    <w:uiPriority w:val="99"/>
    <w:rsid w:val="004C52DB"/>
    <w:tblPr>
      <w:tblCellMar>
        <w:left w:w="0" w:type="dxa"/>
        <w:right w:w="0" w:type="dxa"/>
      </w:tblCellMar>
    </w:tblPr>
  </w:style>
  <w:style w:type="paragraph" w:styleId="Seliteteksti">
    <w:name w:val="Balloon Text"/>
    <w:basedOn w:val="Normaali"/>
    <w:link w:val="SelitetekstiChar"/>
    <w:uiPriority w:val="99"/>
    <w:semiHidden/>
    <w:unhideWhenUsed/>
    <w:rsid w:val="004C52DB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4C52DB"/>
    <w:rPr>
      <w:rFonts w:ascii="Tahoma" w:hAnsi="Tahoma" w:cs="Tahoma"/>
      <w:sz w:val="16"/>
      <w:szCs w:val="16"/>
    </w:rPr>
  </w:style>
  <w:style w:type="paragraph" w:styleId="Leipteksti2">
    <w:name w:val="Body Text 2"/>
    <w:basedOn w:val="Normaali"/>
    <w:link w:val="Leipteksti2Char"/>
    <w:uiPriority w:val="99"/>
    <w:semiHidden/>
    <w:unhideWhenUsed/>
    <w:rsid w:val="00E97521"/>
    <w:pPr>
      <w:spacing w:after="120" w:line="480" w:lineRule="auto"/>
    </w:pPr>
  </w:style>
  <w:style w:type="character" w:customStyle="1" w:styleId="Leipteksti2Char">
    <w:name w:val="Leipäteksti 2 Char"/>
    <w:basedOn w:val="Kappaleenoletusfontti"/>
    <w:link w:val="Leipteksti2"/>
    <w:uiPriority w:val="99"/>
    <w:semiHidden/>
    <w:rsid w:val="00E97521"/>
  </w:style>
  <w:style w:type="paragraph" w:customStyle="1" w:styleId="Default">
    <w:name w:val="Default"/>
    <w:rsid w:val="00B04B1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99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yskeje\AppData\Roaming\Microsoft\Templates\Espoon%20kaupunki\Espoo_Asiakirj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D2F99E18193451FB0C3838CD5D523FE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73FE3BD9-D43C-4CB1-9EE7-6567A65C91F3}"/>
      </w:docPartPr>
      <w:docPartBody>
        <w:p w:rsidR="006C4A81" w:rsidRDefault="004873F3">
          <w:pPr>
            <w:pStyle w:val="9D2F99E18193451FB0C3838CD5D523FE"/>
          </w:pPr>
          <w:r w:rsidRPr="00596E8D">
            <w:rPr>
              <w:b/>
            </w:rPr>
            <w:t>[Asiakirjatyyppi]</w:t>
          </w:r>
        </w:p>
      </w:docPartBody>
    </w:docPart>
    <w:docPart>
      <w:docPartPr>
        <w:name w:val="AF32A4E4457B4E7986CF8DB4FEE1289D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9064E934-52FA-406A-B9CD-42B65E009BC1}"/>
      </w:docPartPr>
      <w:docPartBody>
        <w:p w:rsidR="006C4A81" w:rsidRDefault="004873F3">
          <w:pPr>
            <w:pStyle w:val="AF32A4E4457B4E7986CF8DB4FEE1289D"/>
          </w:pPr>
          <w:r w:rsidRPr="00887191">
            <w:t>[Julkaisupäivämäärä]</w:t>
          </w:r>
        </w:p>
      </w:docPartBody>
    </w:docPart>
    <w:docPart>
      <w:docPartPr>
        <w:name w:val="BB3B6F0498FA44ECBC012F547B4AD8D0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4ABE2617-E3FE-4D20-80FF-813CA452A7DA}"/>
      </w:docPartPr>
      <w:docPartBody>
        <w:p w:rsidR="006C4A81" w:rsidRDefault="004873F3">
          <w:pPr>
            <w:pStyle w:val="BB3B6F0498FA44ECBC012F547B4AD8D0"/>
          </w:pPr>
          <w:r>
            <w:t xml:space="preserve">          </w:t>
          </w:r>
        </w:p>
      </w:docPartBody>
    </w:docPart>
    <w:docPart>
      <w:docPartPr>
        <w:name w:val="68E25679F86D42D29C3DED0D8E2B5BE8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EBC3C032-5DF2-4027-82E9-C0ABE5EAD305}"/>
      </w:docPartPr>
      <w:docPartBody>
        <w:p w:rsidR="006C4A81" w:rsidRDefault="004873F3">
          <w:pPr>
            <w:pStyle w:val="68E25679F86D42D29C3DED0D8E2B5BE8"/>
          </w:pPr>
          <w:r w:rsidRPr="006F75DD">
            <w:t>[Otsikko]</w:t>
          </w:r>
        </w:p>
      </w:docPartBody>
    </w:docPart>
    <w:docPart>
      <w:docPartPr>
        <w:name w:val="797C2D5141DC43528C6A425AF0F48608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7A95F503-5895-47F6-9EC6-EA72D06133E3}"/>
      </w:docPartPr>
      <w:docPartBody>
        <w:p w:rsidR="006C4A81" w:rsidRDefault="00E53731" w:rsidP="00E53731">
          <w:pPr>
            <w:pStyle w:val="797C2D5141DC43528C6A425AF0F48608"/>
          </w:pPr>
          <w:r w:rsidRPr="00887191">
            <w:t>[Julkaisupäivämäärä]</w:t>
          </w:r>
        </w:p>
      </w:docPartBody>
    </w:docPart>
    <w:docPart>
      <w:docPartPr>
        <w:name w:val="326CB7EBADC14837A4CFBC52EB7DCCA1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53BA9D72-C1DC-4802-B14A-FC72165E8B1F}"/>
      </w:docPartPr>
      <w:docPartBody>
        <w:p w:rsidR="006C4A81" w:rsidRDefault="00E53731" w:rsidP="00E53731">
          <w:pPr>
            <w:pStyle w:val="326CB7EBADC14837A4CFBC52EB7DCCA1"/>
          </w:pPr>
          <w:r>
            <w:t xml:space="preserve">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731"/>
    <w:rsid w:val="000D05A9"/>
    <w:rsid w:val="002D5916"/>
    <w:rsid w:val="004873F3"/>
    <w:rsid w:val="005F2E1B"/>
    <w:rsid w:val="0066479F"/>
    <w:rsid w:val="006C4A81"/>
    <w:rsid w:val="007503D9"/>
    <w:rsid w:val="00A905DD"/>
    <w:rsid w:val="00D509F5"/>
    <w:rsid w:val="00DE7B88"/>
    <w:rsid w:val="00E52E44"/>
    <w:rsid w:val="00E53731"/>
    <w:rsid w:val="00F40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fi-FI" w:eastAsia="fi-FI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9D2F99E18193451FB0C3838CD5D523FE">
    <w:name w:val="9D2F99E18193451FB0C3838CD5D523FE"/>
  </w:style>
  <w:style w:type="paragraph" w:customStyle="1" w:styleId="AF32A4E4457B4E7986CF8DB4FEE1289D">
    <w:name w:val="AF32A4E4457B4E7986CF8DB4FEE1289D"/>
  </w:style>
  <w:style w:type="paragraph" w:customStyle="1" w:styleId="BB3B6F0498FA44ECBC012F547B4AD8D0">
    <w:name w:val="BB3B6F0498FA44ECBC012F547B4AD8D0"/>
  </w:style>
  <w:style w:type="paragraph" w:customStyle="1" w:styleId="68E25679F86D42D29C3DED0D8E2B5BE8">
    <w:name w:val="68E25679F86D42D29C3DED0D8E2B5BE8"/>
  </w:style>
  <w:style w:type="paragraph" w:customStyle="1" w:styleId="797C2D5141DC43528C6A425AF0F48608">
    <w:name w:val="797C2D5141DC43528C6A425AF0F48608"/>
    <w:rsid w:val="00E53731"/>
  </w:style>
  <w:style w:type="paragraph" w:customStyle="1" w:styleId="326CB7EBADC14837A4CFBC52EB7DCCA1">
    <w:name w:val="326CB7EBADC14837A4CFBC52EB7DCCA1"/>
    <w:rsid w:val="00E5373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Espoo2021">
  <a:themeElements>
    <a:clrScheme name="Espoon kaupunki">
      <a:dk1>
        <a:sysClr val="windowText" lastClr="000000"/>
      </a:dk1>
      <a:lt1>
        <a:sysClr val="window" lastClr="FFFFFF"/>
      </a:lt1>
      <a:dk2>
        <a:srgbClr val="012169"/>
      </a:dk2>
      <a:lt2>
        <a:srgbClr val="DFE5EB"/>
      </a:lt2>
      <a:accent1>
        <a:srgbClr val="0050BB"/>
      </a:accent1>
      <a:accent2>
        <a:srgbClr val="FFDC47"/>
      </a:accent2>
      <a:accent3>
        <a:srgbClr val="8AC987"/>
      </a:accent3>
      <a:accent4>
        <a:srgbClr val="FF4F57"/>
      </a:accent4>
      <a:accent5>
        <a:srgbClr val="9D85E5"/>
      </a:accent5>
      <a:accent6>
        <a:srgbClr val="24573C"/>
      </a:accent6>
      <a:hlink>
        <a:srgbClr val="0050BB"/>
      </a:hlink>
      <a:folHlink>
        <a:srgbClr val="800080"/>
      </a:folHlink>
    </a:clrScheme>
    <a:fontScheme name="Espoon kaupunki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tlCol="0" anchor="ctr"/>
      <a:lstStyle>
        <a:defPPr algn="ctr">
          <a:defRPr/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12700">
          <a:solidFill>
            <a:srgbClr val="0047B6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>
        <a:noFill/>
      </a:spPr>
      <a:bodyPr wrap="square" lIns="0" tIns="0" rIns="0" bIns="0" rtlCol="0">
        <a:spAutoFit/>
      </a:bodyPr>
      <a:lstStyle>
        <a:defPPr algn="l">
          <a:defRPr dirty="0" err="1" smtClean="0"/>
        </a:defPPr>
      </a:lstStyle>
    </a:txDef>
  </a:objectDefaults>
  <a:extraClrSchemeLst/>
  <a:extLst>
    <a:ext uri="{05A4C25C-085E-4340-85A3-A5531E510DB2}">
      <thm15:themeFamily xmlns:thm15="http://schemas.microsoft.com/office/thememl/2012/main" name="Espoo2021" id="{E9AB8DA9-A596-4FD6-BB11-F3197BDA30FD}" vid="{C2BFB9B5-BBF7-406B-9EA2-ED43683D78C7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2025-01-01T00:00:00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98722f5-d5cd-4e69-8d5f-0c343a6a032e">3Q65MXPXQ634-1467994688-23087</_dlc_DocId>
    <_dlc_DocIdUrl xmlns="398722f5-d5cd-4e69-8d5f-0c343a6a032e">
      <Url>https://espoo365.sharepoint.com/sites/viestinta-koha/_layouts/15/DocIdRedir.aspx?ID=3Q65MXPXQ634-1467994688-23087</Url>
      <Description>3Q65MXPXQ634-1467994688-23087</Description>
    </_dlc_DocIdUrl>
    <lcf76f155ced4ddcb4097134ff3c332f xmlns="1361ac37-3c12-40b4-ad85-8cf37f4bcf47">
      <Terms xmlns="http://schemas.microsoft.com/office/infopath/2007/PartnerControls"/>
    </lcf76f155ced4ddcb4097134ff3c332f>
    <PublishingExpirationDate xmlns="http://schemas.microsoft.com/sharepoint/v3" xsi:nil="true"/>
    <PublishingStartDate xmlns="http://schemas.microsoft.com/sharepoint/v3" xsi:nil="true"/>
    <TaxCatchAll xmlns="f394dcf1-111c-4b4d-9684-7081a3ddc9d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079AA0FAD43D4BBB97C82B95FC910D" ma:contentTypeVersion="21" ma:contentTypeDescription="Create a new document." ma:contentTypeScope="" ma:versionID="7653f321ad270afb920888d8d6e8c8bf">
  <xsd:schema xmlns:xsd="http://www.w3.org/2001/XMLSchema" xmlns:xs="http://www.w3.org/2001/XMLSchema" xmlns:p="http://schemas.microsoft.com/office/2006/metadata/properties" xmlns:ns1="http://schemas.microsoft.com/sharepoint/v3" xmlns:ns2="398722f5-d5cd-4e69-8d5f-0c343a6a032e" xmlns:ns3="1361ac37-3c12-40b4-ad85-8cf37f4bcf47" xmlns:ns4="f394dcf1-111c-4b4d-9684-7081a3ddc9d3" targetNamespace="http://schemas.microsoft.com/office/2006/metadata/properties" ma:root="true" ma:fieldsID="5784cbde767c7d11fcc55fae030c6d12" ns1:_="" ns2:_="" ns3:_="" ns4:_="">
    <xsd:import namespace="http://schemas.microsoft.com/sharepoint/v3"/>
    <xsd:import namespace="398722f5-d5cd-4e69-8d5f-0c343a6a032e"/>
    <xsd:import namespace="1361ac37-3c12-40b4-ad85-8cf37f4bcf47"/>
    <xsd:import namespace="f394dcf1-111c-4b4d-9684-7081a3ddc9d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2:SharedWithUsers" minOccurs="0"/>
                <xsd:element ref="ns2:SharedWithDetails" minOccurs="0"/>
                <xsd:element ref="ns3:lcf76f155ced4ddcb4097134ff3c332f" minOccurs="0"/>
                <xsd:element ref="ns4:TaxCatchAll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12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8722f5-d5cd-4e69-8d5f-0c343a6a032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61ac37-3c12-40b4-ad85-8cf37f4bcf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28166364-1bb7-4e6f-8ae3-55cfeb96689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94dcf1-111c-4b4d-9684-7081a3ddc9d3" elementFormDefault="qualified">
    <xsd:import namespace="http://schemas.microsoft.com/office/2006/documentManagement/types"/>
    <xsd:import namespace="http://schemas.microsoft.com/office/infopath/2007/PartnerControls"/>
    <xsd:element name="TaxCatchAll" ma:index="27" nillable="true" ma:displayName="Taxonomy Catch All Column" ma:hidden="true" ma:list="{8f9a5496-b544-4930-b6b7-f9731a59b6ef}" ma:internalName="TaxCatchAll" ma:showField="CatchAllData" ma:web="398722f5-d5cd-4e69-8d5f-0c343a6a03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51A5FA4-18A0-4661-BCAC-F2050FD1A8FA}">
  <ds:schemaRefs>
    <ds:schemaRef ds:uri="http://schemas.microsoft.com/office/2006/metadata/properties"/>
    <ds:schemaRef ds:uri="http://schemas.microsoft.com/office/infopath/2007/PartnerControls"/>
    <ds:schemaRef ds:uri="398722f5-d5cd-4e69-8d5f-0c343a6a032e"/>
    <ds:schemaRef ds:uri="1361ac37-3c12-40b4-ad85-8cf37f4bcf47"/>
    <ds:schemaRef ds:uri="http://schemas.microsoft.com/sharepoint/v3"/>
    <ds:schemaRef ds:uri="f394dcf1-111c-4b4d-9684-7081a3ddc9d3"/>
  </ds:schemaRefs>
</ds:datastoreItem>
</file>

<file path=customXml/itemProps3.xml><?xml version="1.0" encoding="utf-8"?>
<ds:datastoreItem xmlns:ds="http://schemas.openxmlformats.org/officeDocument/2006/customXml" ds:itemID="{BBECE9B3-5A43-49CC-956F-847EC69CF3E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252543D-8FFB-4BE0-8242-EF991ED5D0D9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921C9AEC-C5AE-4930-AD5D-FD7C4F2D56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98722f5-d5cd-4e69-8d5f-0c343a6a032e"/>
    <ds:schemaRef ds:uri="1361ac37-3c12-40b4-ad85-8cf37f4bcf47"/>
    <ds:schemaRef ds:uri="f394dcf1-111c-4b4d-9684-7081a3ddc9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Espoo_Asiakirja.dotx</Template>
  <TotalTime>4</TotalTime>
  <Pages>1</Pages>
  <Words>186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Manager/>
  <Company>Espoon kaupunki</Company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ESPOON KAUPUNGIN TYÖLLISYYSPALVELUIDEN PALVELUNSAAJIEN VAKUUTUSTURVA</dc:title>
  <dc:subject>Tiedote</dc:subject>
  <dc:creator>Niittymaa Mari</dc:creator>
  <cp:keywords/>
  <cp:lastModifiedBy>Jyske Jenni</cp:lastModifiedBy>
  <cp:revision>2</cp:revision>
  <dcterms:created xsi:type="dcterms:W3CDTF">2025-03-28T12:50:00Z</dcterms:created>
  <dcterms:modified xsi:type="dcterms:W3CDTF">2025-03-28T12:50:00Z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0x0101009E079AA0FAD43D4BBB97C82B95FC910D</vt:lpwstr>
  </property>
  <property fmtid="{D5CDD505-2E9C-101B-9397-08002B2CF9AE}" pid="3" name="_dlc_DocIdItemGuid">
    <vt:lpwstr>71794bd2-2b18-49cf-9940-35df79fb612c</vt:lpwstr>
  </property>
  <property fmtid="{D5CDD505-2E9C-101B-9397-08002B2CF9AE}" pid="4" name="MediaServiceImageTags">
    <vt:lpwstr/>
  </property>
</Properties>
</file>